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3F166" w14:textId="1A66EC32" w:rsidR="006C3FA7" w:rsidRPr="007C05FA" w:rsidRDefault="00176A0A" w:rsidP="006C3FA7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35DAA9FD" w14:textId="77777777" w:rsidR="0023032C" w:rsidRPr="007C05FA" w:rsidRDefault="0023032C" w:rsidP="0023032C">
      <w:pPr>
        <w:pStyle w:val="berschrift2"/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>I. Angaben zu den Projektbeteiligten (Nutzerseite)</w:t>
      </w:r>
    </w:p>
    <w:p w14:paraId="20B811E6" w14:textId="7F65E4E9" w:rsidR="0023032C" w:rsidRPr="007C05FA" w:rsidRDefault="00DE7592" w:rsidP="0023032C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Projektleitung</w:t>
      </w:r>
      <w:r w:rsidR="0023032C" w:rsidRPr="007C05FA">
        <w:rPr>
          <w:rFonts w:ascii="Arial" w:hAnsi="Arial" w:cs="Arial"/>
          <w:sz w:val="24"/>
          <w:szCs w:val="24"/>
        </w:rPr>
        <w:t>*</w:t>
      </w:r>
    </w:p>
    <w:p w14:paraId="41DE22F9" w14:textId="77777777" w:rsidR="0023032C" w:rsidRPr="007C05FA" w:rsidRDefault="0023032C" w:rsidP="0023032C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Vorname:</w:t>
      </w:r>
    </w:p>
    <w:p w14:paraId="01F07983" w14:textId="77777777" w:rsidR="0023032C" w:rsidRPr="007C05FA" w:rsidRDefault="0023032C" w:rsidP="0023032C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Nachname:</w:t>
      </w:r>
    </w:p>
    <w:p w14:paraId="01723BE9" w14:textId="77777777" w:rsidR="0023032C" w:rsidRPr="007C05FA" w:rsidRDefault="0023032C" w:rsidP="0023032C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Zugehörigkeit (Institution/Affiliation):</w:t>
      </w:r>
    </w:p>
    <w:p w14:paraId="1670F84C" w14:textId="77777777" w:rsidR="0023032C" w:rsidRPr="007C05FA" w:rsidRDefault="0023032C" w:rsidP="0023032C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Dienstanschrift:</w:t>
      </w:r>
    </w:p>
    <w:p w14:paraId="06F22AE3" w14:textId="77777777" w:rsidR="0023032C" w:rsidRPr="007C05FA" w:rsidRDefault="0023032C" w:rsidP="0023032C">
      <w:pPr>
        <w:pStyle w:val="StandardWeb"/>
        <w:numPr>
          <w:ilvl w:val="0"/>
          <w:numId w:val="36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E-Mail-Adresse:</w:t>
      </w:r>
    </w:p>
    <w:p w14:paraId="1363FE6C" w14:textId="77777777" w:rsidR="0023032C" w:rsidRPr="007C05FA" w:rsidRDefault="00E9299A" w:rsidP="00230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8AAA3E8">
          <v:rect id="_x0000_i1025" style="width:0;height:1.5pt" o:hralign="center" o:hrstd="t" o:hr="t" fillcolor="#a0a0a0" stroked="f"/>
        </w:pict>
      </w:r>
    </w:p>
    <w:p w14:paraId="7E24247E" w14:textId="77777777" w:rsidR="0023032C" w:rsidRPr="007C05FA" w:rsidRDefault="0023032C" w:rsidP="0023032C">
      <w:pPr>
        <w:pStyle w:val="berschrift3"/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>2. Antragstellende Institution(en)*</w:t>
      </w:r>
    </w:p>
    <w:p w14:paraId="4B98EF10" w14:textId="77777777" w:rsidR="0023032C" w:rsidRPr="007C05FA" w:rsidRDefault="0023032C" w:rsidP="0023032C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Name der Institution/Einrichtung:</w:t>
      </w:r>
    </w:p>
    <w:p w14:paraId="45181D71" w14:textId="77777777" w:rsidR="0023032C" w:rsidRPr="007C05FA" w:rsidRDefault="0023032C" w:rsidP="0023032C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Sitz der Institution:</w:t>
      </w:r>
    </w:p>
    <w:p w14:paraId="492E4FB7" w14:textId="77777777" w:rsidR="0023032C" w:rsidRPr="007C05FA" w:rsidRDefault="0023032C" w:rsidP="0023032C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Dienstanschrift:</w:t>
      </w:r>
    </w:p>
    <w:p w14:paraId="10B50D41" w14:textId="77777777" w:rsidR="0023032C" w:rsidRPr="007C05FA" w:rsidRDefault="0023032C" w:rsidP="0023032C">
      <w:pPr>
        <w:pStyle w:val="StandardWeb"/>
        <w:numPr>
          <w:ilvl w:val="0"/>
          <w:numId w:val="37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E-Mail-Adresse der Institution:</w:t>
      </w:r>
    </w:p>
    <w:p w14:paraId="0CCA2E10" w14:textId="77777777" w:rsidR="0023032C" w:rsidRPr="007C05FA" w:rsidRDefault="00E9299A" w:rsidP="00230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5EDA5E">
          <v:rect id="_x0000_i1026" style="width:0;height:1.5pt" o:hralign="center" o:hrstd="t" o:hr="t" fillcolor="#a0a0a0" stroked="f"/>
        </w:pict>
      </w:r>
    </w:p>
    <w:p w14:paraId="4355DF2C" w14:textId="1BE7D712" w:rsidR="0023032C" w:rsidRPr="007C05FA" w:rsidRDefault="00A22AE2" w:rsidP="0023032C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Weitere B</w:t>
      </w:r>
      <w:r w:rsidR="0023032C" w:rsidRPr="007C05FA">
        <w:rPr>
          <w:rFonts w:ascii="Arial" w:hAnsi="Arial" w:cs="Arial"/>
          <w:sz w:val="24"/>
          <w:szCs w:val="24"/>
        </w:rPr>
        <w:t>eteiligte und Institutionen*</w:t>
      </w:r>
    </w:p>
    <w:p w14:paraId="26C0FB39" w14:textId="27EE90B8" w:rsidR="00DE7592" w:rsidRPr="006C2986" w:rsidRDefault="00DE7592" w:rsidP="00DE7592">
      <w:pPr>
        <w:spacing w:before="120"/>
        <w:ind w:left="3"/>
        <w:contextualSpacing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>Bitte alle Personen und Institutionen angeben, die zur Erreichung des Projektziels beitragen.</w:t>
      </w:r>
      <w:r w:rsidR="00A22AE2">
        <w:rPr>
          <w:rFonts w:ascii="Arial" w:hAnsi="Arial" w:cs="Arial"/>
          <w:sz w:val="24"/>
          <w:szCs w:val="24"/>
        </w:rPr>
        <w:t xml:space="preserve"> </w:t>
      </w:r>
      <w:r w:rsidRPr="006C2986">
        <w:rPr>
          <w:rFonts w:ascii="Arial" w:hAnsi="Arial" w:cs="Arial"/>
          <w:sz w:val="24"/>
          <w:szCs w:val="24"/>
        </w:rPr>
        <w:t>Dazu zählen:</w:t>
      </w:r>
    </w:p>
    <w:p w14:paraId="547271C1" w14:textId="65645DD1" w:rsidR="00DE7592" w:rsidRPr="006C2986" w:rsidRDefault="00DE7592" w:rsidP="00DE7592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>Mitarbeitende der antragstellenden Institution</w:t>
      </w:r>
      <w:r w:rsidR="00140628">
        <w:rPr>
          <w:rFonts w:ascii="Arial" w:hAnsi="Arial" w:cs="Arial"/>
          <w:sz w:val="24"/>
          <w:szCs w:val="24"/>
        </w:rPr>
        <w:t>,</w:t>
      </w:r>
    </w:p>
    <w:p w14:paraId="138527D8" w14:textId="77777777" w:rsidR="00140628" w:rsidRDefault="00DE7592" w:rsidP="00140628">
      <w:pPr>
        <w:numPr>
          <w:ilvl w:val="0"/>
          <w:numId w:val="39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6C2986">
        <w:rPr>
          <w:rFonts w:ascii="Arial" w:hAnsi="Arial" w:cs="Arial"/>
          <w:sz w:val="24"/>
          <w:szCs w:val="24"/>
        </w:rPr>
        <w:t xml:space="preserve">Partner anderer beteiligten </w:t>
      </w:r>
      <w:r w:rsidR="00140628">
        <w:rPr>
          <w:rFonts w:ascii="Arial" w:hAnsi="Arial" w:cs="Arial"/>
          <w:sz w:val="24"/>
          <w:szCs w:val="24"/>
        </w:rPr>
        <w:t>UKA Fachbereiche.</w:t>
      </w:r>
    </w:p>
    <w:p w14:paraId="5CA231E3" w14:textId="2A582B62" w:rsidR="00DE7592" w:rsidRPr="00140628" w:rsidRDefault="00140628" w:rsidP="00140628">
      <w:p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sz w:val="24"/>
          <w:szCs w:val="24"/>
        </w:rPr>
        <w:t>(Angabe von Name, Fachbereich</w:t>
      </w:r>
      <w:r w:rsidR="00DE7592" w:rsidRPr="00140628">
        <w:rPr>
          <w:rFonts w:ascii="Arial" w:hAnsi="Arial" w:cs="Arial"/>
          <w:sz w:val="24"/>
          <w:szCs w:val="24"/>
        </w:rPr>
        <w:t xml:space="preserve"> und Funktion)</w:t>
      </w:r>
    </w:p>
    <w:p w14:paraId="7AC3A0CB" w14:textId="77777777" w:rsidR="0023032C" w:rsidRPr="007C05FA" w:rsidRDefault="00E9299A" w:rsidP="00230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2EC0EE2">
          <v:rect id="_x0000_i1027" style="width:0;height:1.5pt" o:hralign="center" o:hrstd="t" o:hr="t" fillcolor="#a0a0a0" stroked="f"/>
        </w:pict>
      </w:r>
    </w:p>
    <w:p w14:paraId="1B3BAA57" w14:textId="77777777" w:rsidR="0023032C" w:rsidRPr="007C05FA" w:rsidRDefault="0023032C" w:rsidP="0023032C">
      <w:pPr>
        <w:pStyle w:val="berschrift3"/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>4. Projekttitel*</w:t>
      </w:r>
    </w:p>
    <w:p w14:paraId="0E418738" w14:textId="60D2E846" w:rsidR="0023032C" w:rsidRPr="007C05FA" w:rsidRDefault="0023032C" w:rsidP="00A22AE2">
      <w:pPr>
        <w:pStyle w:val="StandardWeb"/>
        <w:rPr>
          <w:rFonts w:ascii="Arial" w:hAnsi="Arial" w:cs="Arial"/>
        </w:rPr>
      </w:pPr>
      <w:r w:rsidRPr="007C05FA">
        <w:rPr>
          <w:rFonts w:ascii="Arial" w:hAnsi="Arial" w:cs="Arial"/>
        </w:rPr>
        <w:t>(Dient der eindeutigen Identifikation des Projektes)</w:t>
      </w:r>
      <w:r w:rsidR="00E9299A">
        <w:rPr>
          <w:rFonts w:ascii="Arial" w:hAnsi="Arial" w:cs="Arial"/>
        </w:rPr>
        <w:pict w14:anchorId="7503B98F">
          <v:rect id="_x0000_i1028" style="width:0;height:1.5pt" o:hralign="center" o:hrstd="t" o:hr="t" fillcolor="#a0a0a0" stroked="f"/>
        </w:pict>
      </w:r>
    </w:p>
    <w:p w14:paraId="02ED382E" w14:textId="383F4DA0" w:rsidR="0023032C" w:rsidRPr="007C05FA" w:rsidRDefault="0023032C" w:rsidP="0023032C">
      <w:pPr>
        <w:pStyle w:val="berschrift3"/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>5. Projektlaufzeit*</w:t>
      </w:r>
    </w:p>
    <w:p w14:paraId="6190DF1A" w14:textId="77777777" w:rsidR="0023032C" w:rsidRPr="007C05FA" w:rsidRDefault="0023032C" w:rsidP="0023032C">
      <w:pPr>
        <w:pStyle w:val="StandardWeb"/>
        <w:numPr>
          <w:ilvl w:val="0"/>
          <w:numId w:val="38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Gewünschte Laufzeit (Monate/Jahre):</w:t>
      </w:r>
    </w:p>
    <w:p w14:paraId="0DCBD09A" w14:textId="76BDEBF3" w:rsidR="0023032C" w:rsidRDefault="0023032C" w:rsidP="0023032C">
      <w:pPr>
        <w:pStyle w:val="StandardWeb"/>
        <w:numPr>
          <w:ilvl w:val="0"/>
          <w:numId w:val="38"/>
        </w:numPr>
        <w:rPr>
          <w:rFonts w:ascii="Arial" w:hAnsi="Arial" w:cs="Arial"/>
        </w:rPr>
      </w:pPr>
      <w:r w:rsidRPr="007C05FA">
        <w:rPr>
          <w:rFonts w:ascii="Arial" w:hAnsi="Arial" w:cs="Arial"/>
        </w:rPr>
        <w:t>Voraussichtlicher Startzeitpunkt (unverbindlich):</w:t>
      </w:r>
    </w:p>
    <w:p w14:paraId="6F11B70B" w14:textId="0E2BC28D" w:rsidR="007C05FA" w:rsidRPr="007C05FA" w:rsidRDefault="007C05FA" w:rsidP="0023032C">
      <w:pPr>
        <w:pStyle w:val="StandardWeb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Gewünschte Zeit der Datenlieferung bzw. Lieferung der Ergebnisse</w:t>
      </w:r>
      <w:r w:rsidR="00140628">
        <w:rPr>
          <w:rFonts w:ascii="Arial" w:hAnsi="Arial" w:cs="Arial"/>
        </w:rPr>
        <w:t xml:space="preserve"> </w:t>
      </w:r>
      <w:r w:rsidR="00140628" w:rsidRPr="007C05FA">
        <w:rPr>
          <w:rFonts w:ascii="Arial" w:hAnsi="Arial" w:cs="Arial"/>
        </w:rPr>
        <w:t>(unverbindlich):</w:t>
      </w:r>
    </w:p>
    <w:p w14:paraId="5F0E5A7E" w14:textId="77777777" w:rsidR="0023032C" w:rsidRPr="007C05FA" w:rsidRDefault="00E9299A" w:rsidP="00230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2AF28B67">
          <v:rect id="_x0000_i1029" style="width:0;height:1.5pt" o:hralign="center" o:hrstd="t" o:hr="t" fillcolor="#a0a0a0" stroked="f"/>
        </w:pict>
      </w:r>
    </w:p>
    <w:p w14:paraId="54C7A968" w14:textId="77777777" w:rsidR="00A22AE2" w:rsidRDefault="0023032C" w:rsidP="00DB350F">
      <w:pPr>
        <w:pStyle w:val="berschrift3"/>
        <w:tabs>
          <w:tab w:val="left" w:pos="7335"/>
        </w:tabs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 xml:space="preserve">6. </w:t>
      </w:r>
      <w:r w:rsidR="00A22AE2">
        <w:rPr>
          <w:rFonts w:ascii="Arial" w:hAnsi="Arial" w:cs="Arial"/>
          <w:sz w:val="24"/>
          <w:szCs w:val="24"/>
        </w:rPr>
        <w:t>Projektbeschreibung</w:t>
      </w:r>
    </w:p>
    <w:p w14:paraId="05F34FF1" w14:textId="7353B646" w:rsidR="00A22AE2" w:rsidRDefault="00A22AE2" w:rsidP="007C05FA">
      <w:pPr>
        <w:rPr>
          <w:rFonts w:ascii="Arial" w:hAnsi="Arial" w:cs="Arial"/>
          <w:sz w:val="24"/>
          <w:szCs w:val="24"/>
        </w:rPr>
      </w:pPr>
    </w:p>
    <w:p w14:paraId="6D849FE7" w14:textId="77777777" w:rsidR="00140628" w:rsidRDefault="00140628" w:rsidP="007C05FA">
      <w:pPr>
        <w:rPr>
          <w:rFonts w:ascii="Arial" w:hAnsi="Arial" w:cs="Arial"/>
          <w:sz w:val="24"/>
          <w:szCs w:val="24"/>
        </w:rPr>
      </w:pPr>
    </w:p>
    <w:p w14:paraId="4B6556F3" w14:textId="0C03B995" w:rsidR="007C05FA" w:rsidRPr="007C05FA" w:rsidRDefault="00E9299A" w:rsidP="007C05FA">
      <w:pPr>
        <w:rPr>
          <w:lang w:eastAsia="en-US"/>
        </w:rPr>
      </w:pPr>
      <w:r>
        <w:rPr>
          <w:rFonts w:ascii="Arial" w:hAnsi="Arial" w:cs="Arial"/>
          <w:sz w:val="24"/>
          <w:szCs w:val="24"/>
        </w:rPr>
        <w:pict w14:anchorId="09C593E1">
          <v:rect id="_x0000_i1030" style="width:0;height:1.5pt" o:hralign="center" o:hrstd="t" o:hr="t" fillcolor="#a0a0a0" stroked="f"/>
        </w:pict>
      </w:r>
    </w:p>
    <w:p w14:paraId="5A9A5186" w14:textId="10ACF53C" w:rsidR="00893EA2" w:rsidRPr="007C05FA" w:rsidRDefault="00DE7592" w:rsidP="008B30A9">
      <w:pPr>
        <w:pStyle w:val="berschrif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FB1010" w:rsidRPr="007C05FA">
        <w:rPr>
          <w:rFonts w:ascii="Arial" w:hAnsi="Arial" w:cs="Arial"/>
          <w:sz w:val="24"/>
          <w:szCs w:val="24"/>
        </w:rPr>
        <w:t xml:space="preserve">. </w:t>
      </w:r>
      <w:r w:rsidR="00893EA2" w:rsidRPr="007C05FA">
        <w:rPr>
          <w:rFonts w:ascii="Arial" w:hAnsi="Arial" w:cs="Arial"/>
          <w:sz w:val="24"/>
          <w:szCs w:val="24"/>
        </w:rPr>
        <w:t>Einschlusskriterien</w:t>
      </w:r>
      <w:r w:rsidR="00BA6697" w:rsidRPr="007C05FA">
        <w:rPr>
          <w:rFonts w:ascii="Arial" w:hAnsi="Arial" w:cs="Arial"/>
          <w:sz w:val="24"/>
          <w:szCs w:val="24"/>
        </w:rPr>
        <w:t xml:space="preserve"> und Ausschlusskriterien</w:t>
      </w:r>
    </w:p>
    <w:p w14:paraId="4C7A26CD" w14:textId="77777777" w:rsidR="00DE7592" w:rsidRPr="00E37A85" w:rsidRDefault="00DE7592" w:rsidP="00DE7592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Beispiele für Ein- und Ausschlusskriterien:</w:t>
      </w:r>
    </w:p>
    <w:p w14:paraId="052F6DCD" w14:textId="77777777" w:rsidR="00DE7592" w:rsidRPr="00140628" w:rsidRDefault="00DE7592" w:rsidP="00DE7592">
      <w:p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bCs/>
          <w:sz w:val="24"/>
          <w:szCs w:val="24"/>
        </w:rPr>
        <w:t>Einschlusskriterien:</w:t>
      </w:r>
    </w:p>
    <w:p w14:paraId="07941776" w14:textId="77777777" w:rsidR="00DE7592" w:rsidRPr="00140628" w:rsidRDefault="00DE7592" w:rsidP="00DE7592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sz w:val="24"/>
          <w:szCs w:val="24"/>
        </w:rPr>
        <w:t xml:space="preserve">Patientinnen und Patienten, die im Zeitraum </w:t>
      </w:r>
      <w:r w:rsidRPr="00140628">
        <w:rPr>
          <w:rFonts w:ascii="Arial" w:hAnsi="Arial" w:cs="Arial"/>
          <w:bCs/>
          <w:sz w:val="24"/>
          <w:szCs w:val="24"/>
        </w:rPr>
        <w:t>01.01.2021 bis 30.11.2021</w:t>
      </w:r>
    </w:p>
    <w:p w14:paraId="5754B001" w14:textId="77777777" w:rsidR="00DE7592" w:rsidRPr="00140628" w:rsidRDefault="00DE7592" w:rsidP="00DE7592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bCs/>
          <w:sz w:val="24"/>
          <w:szCs w:val="24"/>
        </w:rPr>
        <w:t>über die Notaufnahme (NOA)</w:t>
      </w:r>
      <w:r w:rsidRPr="00140628">
        <w:rPr>
          <w:rFonts w:ascii="Arial" w:hAnsi="Arial" w:cs="Arial"/>
          <w:sz w:val="24"/>
          <w:szCs w:val="24"/>
        </w:rPr>
        <w:t xml:space="preserve"> aufgenommen wurden</w:t>
      </w:r>
    </w:p>
    <w:p w14:paraId="66F101A9" w14:textId="77777777" w:rsidR="00DE7592" w:rsidRPr="00140628" w:rsidRDefault="00DE7592" w:rsidP="00DE7592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bCs/>
          <w:sz w:val="24"/>
          <w:szCs w:val="24"/>
        </w:rPr>
        <w:t>Alter zwischen 40 und 75 Jahren</w:t>
      </w:r>
      <w:r w:rsidRPr="00140628">
        <w:rPr>
          <w:rFonts w:ascii="Arial" w:hAnsi="Arial" w:cs="Arial"/>
          <w:sz w:val="24"/>
          <w:szCs w:val="24"/>
        </w:rPr>
        <w:t xml:space="preserve"> zum Zeitpunkt der Aufnahme</w:t>
      </w:r>
    </w:p>
    <w:p w14:paraId="46D98E6E" w14:textId="77777777" w:rsidR="00DE7592" w:rsidRPr="00140628" w:rsidRDefault="00DE7592" w:rsidP="00DE7592">
      <w:pPr>
        <w:numPr>
          <w:ilvl w:val="0"/>
          <w:numId w:val="40"/>
        </w:num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bCs/>
          <w:sz w:val="24"/>
          <w:szCs w:val="24"/>
        </w:rPr>
        <w:t>Diagnose I21 (akuter Myokardinfarkt)</w:t>
      </w:r>
      <w:r w:rsidRPr="00140628">
        <w:rPr>
          <w:rFonts w:ascii="Arial" w:hAnsi="Arial" w:cs="Arial"/>
          <w:sz w:val="24"/>
          <w:szCs w:val="24"/>
        </w:rPr>
        <w:t xml:space="preserve"> dokumentiert</w:t>
      </w:r>
    </w:p>
    <w:p w14:paraId="2339EA3B" w14:textId="77777777" w:rsidR="00DE7592" w:rsidRPr="00140628" w:rsidRDefault="00DE7592" w:rsidP="00DE7592">
      <w:pPr>
        <w:spacing w:before="100" w:beforeAutospacing="1" w:after="100" w:afterAutospacing="1"/>
        <w:jc w:val="left"/>
        <w:rPr>
          <w:rFonts w:ascii="Arial" w:hAnsi="Arial" w:cs="Arial"/>
          <w:sz w:val="24"/>
          <w:szCs w:val="24"/>
        </w:rPr>
      </w:pPr>
      <w:r w:rsidRPr="00140628">
        <w:rPr>
          <w:rFonts w:ascii="Arial" w:hAnsi="Arial" w:cs="Arial"/>
          <w:bCs/>
          <w:sz w:val="24"/>
          <w:szCs w:val="24"/>
        </w:rPr>
        <w:t>Ausschlusskriterien:</w:t>
      </w:r>
    </w:p>
    <w:p w14:paraId="7FDB8BDB" w14:textId="77777777" w:rsidR="00DE7592" w:rsidRPr="00140628" w:rsidRDefault="00DE7592" w:rsidP="00DE7592">
      <w:pPr>
        <w:numPr>
          <w:ilvl w:val="0"/>
          <w:numId w:val="41"/>
        </w:numPr>
        <w:spacing w:before="100" w:beforeAutospacing="1" w:after="100" w:afterAutospacing="1"/>
        <w:jc w:val="left"/>
        <w:rPr>
          <w:rFonts w:ascii="Times New Roman" w:hAnsi="Times New Roman"/>
          <w:sz w:val="24"/>
          <w:szCs w:val="24"/>
        </w:rPr>
      </w:pPr>
      <w:r w:rsidRPr="00140628">
        <w:rPr>
          <w:rFonts w:ascii="Arial" w:hAnsi="Arial" w:cs="Arial"/>
          <w:sz w:val="24"/>
          <w:szCs w:val="24"/>
        </w:rPr>
        <w:t xml:space="preserve">Fehlende oder unvollständige </w:t>
      </w:r>
      <w:r w:rsidRPr="00140628">
        <w:rPr>
          <w:rFonts w:ascii="Arial" w:hAnsi="Arial" w:cs="Arial"/>
          <w:bCs/>
          <w:sz w:val="24"/>
          <w:szCs w:val="24"/>
        </w:rPr>
        <w:t>Diagnosedaten</w:t>
      </w:r>
    </w:p>
    <w:p w14:paraId="470FF99F" w14:textId="5EFA4C63" w:rsidR="0023032C" w:rsidRPr="007C05FA" w:rsidRDefault="00E9299A" w:rsidP="0023032C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pict w14:anchorId="52D7A232">
          <v:rect id="_x0000_i1031" style="width:0;height:1.5pt" o:hralign="center" o:hrstd="t" o:hr="t" fillcolor="#a0a0a0" stroked="f"/>
        </w:pict>
      </w:r>
    </w:p>
    <w:p w14:paraId="4AE81796" w14:textId="2D26E0F6" w:rsidR="0023032C" w:rsidRDefault="00DE7592" w:rsidP="0023032C">
      <w:pPr>
        <w:pStyle w:val="berschrift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3032C" w:rsidRPr="007C05FA">
        <w:rPr>
          <w:rFonts w:ascii="Arial" w:hAnsi="Arial" w:cs="Arial"/>
          <w:sz w:val="24"/>
          <w:szCs w:val="24"/>
        </w:rPr>
        <w:t>. Datenbeschreibung (bei</w:t>
      </w:r>
      <w:r w:rsidR="007C05FA">
        <w:rPr>
          <w:rFonts w:ascii="Arial" w:hAnsi="Arial" w:cs="Arial"/>
          <w:sz w:val="24"/>
          <w:szCs w:val="24"/>
        </w:rPr>
        <w:t xml:space="preserve"> nicht kumulierten oder aggregierten Daten)</w:t>
      </w:r>
    </w:p>
    <w:p w14:paraId="7AD66359" w14:textId="77777777" w:rsidR="00DE7592" w:rsidRPr="00DE7592" w:rsidRDefault="00DE7592" w:rsidP="00DE7592">
      <w:pPr>
        <w:rPr>
          <w:lang w:eastAsia="en-US"/>
        </w:rPr>
      </w:pPr>
    </w:p>
    <w:p w14:paraId="55CCC3AD" w14:textId="77777777" w:rsidR="00C0499C" w:rsidRPr="009D7A53" w:rsidRDefault="00C0499C" w:rsidP="00C0499C">
      <w:pPr>
        <w:jc w:val="left"/>
        <w:rPr>
          <w:rFonts w:ascii="Arial" w:hAnsi="Arial" w:cs="Arial"/>
          <w:color w:val="000000"/>
          <w:sz w:val="24"/>
          <w:szCs w:val="24"/>
        </w:rPr>
      </w:pPr>
      <w:r w:rsidRPr="00E845F5">
        <w:rPr>
          <w:rFonts w:ascii="Arial" w:hAnsi="Arial" w:cs="Arial"/>
          <w:color w:val="000000"/>
          <w:sz w:val="24"/>
          <w:szCs w:val="24"/>
        </w:rPr>
        <w:t xml:space="preserve">Die Inhalte in der Tabelle dienen lediglich als Beispiele und können bei Bedarf überschrieben oder </w:t>
      </w:r>
      <w:r w:rsidRPr="009D7A53">
        <w:rPr>
          <w:rFonts w:ascii="Arial" w:hAnsi="Arial" w:cs="Arial"/>
          <w:color w:val="000000"/>
          <w:sz w:val="24"/>
          <w:szCs w:val="24"/>
        </w:rPr>
        <w:t>angepasst</w:t>
      </w:r>
      <w:r w:rsidRPr="00E845F5">
        <w:rPr>
          <w:rFonts w:ascii="Arial" w:hAnsi="Arial" w:cs="Arial"/>
          <w:color w:val="000000"/>
          <w:sz w:val="24"/>
          <w:szCs w:val="24"/>
        </w:rPr>
        <w:t xml:space="preserve"> werden.</w:t>
      </w:r>
    </w:p>
    <w:p w14:paraId="4A366928" w14:textId="77777777" w:rsidR="00C0499C" w:rsidRDefault="00C0499C" w:rsidP="00DE7592">
      <w:pPr>
        <w:pStyle w:val="Funotentext"/>
        <w:rPr>
          <w:rFonts w:ascii="Arial" w:hAnsi="Arial" w:cs="Arial"/>
          <w:sz w:val="24"/>
          <w:szCs w:val="24"/>
        </w:rPr>
      </w:pPr>
    </w:p>
    <w:p w14:paraId="7B4F556A" w14:textId="371560FC" w:rsidR="00DE7592" w:rsidRDefault="00DE7592" w:rsidP="00DE7592">
      <w:pPr>
        <w:pStyle w:val="Funotentext"/>
        <w:rPr>
          <w:rFonts w:ascii="Arial" w:hAnsi="Arial" w:cs="Arial"/>
          <w:sz w:val="24"/>
          <w:szCs w:val="24"/>
        </w:rPr>
      </w:pPr>
      <w:r w:rsidRPr="009D7A53">
        <w:rPr>
          <w:rFonts w:ascii="Arial" w:hAnsi="Arial" w:cs="Arial"/>
          <w:sz w:val="24"/>
          <w:szCs w:val="24"/>
        </w:rPr>
        <w:t>Detaillierte Beschreibung der benötigten Daten mit Angabe der Quelle:</w:t>
      </w:r>
    </w:p>
    <w:p w14:paraId="2ECC14BB" w14:textId="45BB3A04" w:rsidR="00140628" w:rsidRPr="009D7A53" w:rsidRDefault="00140628" w:rsidP="00140628">
      <w:pPr>
        <w:pStyle w:val="Funotentext"/>
        <w:rPr>
          <w:rFonts w:ascii="Arial" w:hAnsi="Arial" w:cs="Arial"/>
          <w:sz w:val="24"/>
          <w:szCs w:val="24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494"/>
        <w:gridCol w:w="1626"/>
        <w:gridCol w:w="1581"/>
        <w:gridCol w:w="3665"/>
        <w:gridCol w:w="1978"/>
      </w:tblGrid>
      <w:tr w:rsidR="00140628" w:rsidRPr="00CE62CB" w14:paraId="53E833A3" w14:textId="77777777" w:rsidTr="00C06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405E0" w14:textId="77777777" w:rsidR="00140628" w:rsidRPr="00CE62CB" w:rsidRDefault="00140628" w:rsidP="00C06F3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bCs w:val="0"/>
                <w:sz w:val="20"/>
                <w:szCs w:val="24"/>
              </w:rPr>
              <w:t>Nr.</w:t>
            </w:r>
          </w:p>
        </w:tc>
        <w:tc>
          <w:tcPr>
            <w:tcW w:w="0" w:type="auto"/>
            <w:hideMark/>
          </w:tcPr>
          <w:p w14:paraId="5AA24834" w14:textId="77777777" w:rsidR="00140628" w:rsidRPr="00CE62CB" w:rsidRDefault="00140628" w:rsidP="00C06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CE62CB">
              <w:rPr>
                <w:rFonts w:ascii="Arial" w:hAnsi="Arial" w:cs="Arial"/>
                <w:bCs w:val="0"/>
                <w:sz w:val="20"/>
                <w:szCs w:val="24"/>
              </w:rPr>
              <w:t>Item</w:t>
            </w:r>
          </w:p>
        </w:tc>
        <w:tc>
          <w:tcPr>
            <w:tcW w:w="0" w:type="auto"/>
            <w:hideMark/>
          </w:tcPr>
          <w:p w14:paraId="1EB8C6F6" w14:textId="77777777" w:rsidR="00140628" w:rsidRPr="003255DA" w:rsidRDefault="00140628" w:rsidP="00C06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CE62CB">
              <w:rPr>
                <w:rFonts w:ascii="Arial" w:hAnsi="Arial" w:cs="Arial"/>
                <w:bCs w:val="0"/>
                <w:sz w:val="20"/>
                <w:szCs w:val="24"/>
              </w:rPr>
              <w:t>Systemquelle</w:t>
            </w:r>
            <w:r>
              <w:rPr>
                <w:rFonts w:ascii="Arial" w:hAnsi="Arial" w:cs="Arial"/>
                <w:bCs w:val="0"/>
                <w:sz w:val="20"/>
                <w:szCs w:val="24"/>
              </w:rPr>
              <w:br/>
            </w:r>
            <w:r w:rsidRPr="00C665E3">
              <w:rPr>
                <w:rFonts w:ascii="Arial" w:hAnsi="Arial" w:cs="Arial"/>
                <w:b w:val="0"/>
                <w:sz w:val="20"/>
                <w:szCs w:val="24"/>
              </w:rPr>
              <w:t>(KIS, LIS (</w:t>
            </w:r>
            <w:proofErr w:type="spellStart"/>
            <w:r w:rsidRPr="00C665E3">
              <w:rPr>
                <w:rFonts w:ascii="Arial" w:hAnsi="Arial" w:cs="Arial"/>
                <w:b w:val="0"/>
                <w:sz w:val="20"/>
                <w:szCs w:val="24"/>
              </w:rPr>
              <w:t>Swisslab</w:t>
            </w:r>
            <w:proofErr w:type="spellEnd"/>
            <w:r w:rsidRPr="00C665E3">
              <w:rPr>
                <w:rFonts w:ascii="Arial" w:hAnsi="Arial" w:cs="Arial"/>
                <w:b w:val="0"/>
                <w:sz w:val="20"/>
                <w:szCs w:val="24"/>
              </w:rPr>
              <w:t xml:space="preserve">), PACS </w:t>
            </w:r>
            <w:proofErr w:type="spellStart"/>
            <w:r w:rsidRPr="00C665E3">
              <w:rPr>
                <w:rFonts w:ascii="Arial" w:hAnsi="Arial" w:cs="Arial"/>
                <w:b w:val="0"/>
                <w:sz w:val="20"/>
                <w:szCs w:val="24"/>
              </w:rPr>
              <w:t>usw</w:t>
            </w:r>
            <w:proofErr w:type="spellEnd"/>
            <w:r w:rsidRPr="003255D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65" w:type="dxa"/>
            <w:hideMark/>
          </w:tcPr>
          <w:p w14:paraId="31B59D91" w14:textId="77777777" w:rsidR="00140628" w:rsidRPr="00CE62CB" w:rsidRDefault="00140628" w:rsidP="00C06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CE62CB">
              <w:rPr>
                <w:rFonts w:ascii="Arial" w:hAnsi="Arial" w:cs="Arial"/>
                <w:bCs w:val="0"/>
                <w:sz w:val="20"/>
                <w:szCs w:val="24"/>
              </w:rPr>
              <w:t>Formular/Maske/Dokumentation</w:t>
            </w:r>
          </w:p>
        </w:tc>
        <w:tc>
          <w:tcPr>
            <w:tcW w:w="1978" w:type="dxa"/>
            <w:hideMark/>
          </w:tcPr>
          <w:p w14:paraId="1F6A811F" w14:textId="77777777" w:rsidR="00140628" w:rsidRPr="00CE62CB" w:rsidRDefault="00140628" w:rsidP="00C06F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4"/>
              </w:rPr>
            </w:pPr>
            <w:r w:rsidRPr="00CE62CB">
              <w:rPr>
                <w:rFonts w:ascii="Arial" w:hAnsi="Arial" w:cs="Arial"/>
                <w:bCs w:val="0"/>
                <w:sz w:val="20"/>
                <w:szCs w:val="24"/>
              </w:rPr>
              <w:t>Datenerzeugende Fachrichtung(en)</w:t>
            </w:r>
          </w:p>
        </w:tc>
      </w:tr>
      <w:tr w:rsidR="00140628" w:rsidRPr="00CE62CB" w14:paraId="1A15D361" w14:textId="77777777" w:rsidTr="00C0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11E8F5" w14:textId="77777777" w:rsidR="00140628" w:rsidRPr="00CE62CB" w:rsidRDefault="00140628" w:rsidP="00C06F37">
            <w:pPr>
              <w:jc w:val="left"/>
              <w:rPr>
                <w:rFonts w:ascii="Arial" w:hAnsi="Arial" w:cs="Arial"/>
                <w:b w:val="0"/>
                <w:bCs w:val="0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022B254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Patienten-ID</w:t>
            </w:r>
          </w:p>
        </w:tc>
        <w:tc>
          <w:tcPr>
            <w:tcW w:w="0" w:type="auto"/>
            <w:hideMark/>
          </w:tcPr>
          <w:p w14:paraId="2E202A9E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ORBIS</w:t>
            </w:r>
          </w:p>
        </w:tc>
        <w:tc>
          <w:tcPr>
            <w:tcW w:w="3665" w:type="dxa"/>
            <w:hideMark/>
          </w:tcPr>
          <w:p w14:paraId="230FAAAB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Stammdaten</w:t>
            </w:r>
          </w:p>
        </w:tc>
        <w:tc>
          <w:tcPr>
            <w:tcW w:w="1978" w:type="dxa"/>
            <w:hideMark/>
          </w:tcPr>
          <w:p w14:paraId="2B132F99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40628" w:rsidRPr="00CE62CB" w14:paraId="51EA8E46" w14:textId="77777777" w:rsidTr="00C0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AFF10" w14:textId="77777777" w:rsidR="00140628" w:rsidRPr="00CE62CB" w:rsidRDefault="00140628" w:rsidP="00C06F37">
            <w:pPr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7F7E5F4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Fallnummer</w:t>
            </w:r>
          </w:p>
        </w:tc>
        <w:tc>
          <w:tcPr>
            <w:tcW w:w="0" w:type="auto"/>
            <w:hideMark/>
          </w:tcPr>
          <w:p w14:paraId="4C3D6CA6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ORBIS</w:t>
            </w:r>
          </w:p>
        </w:tc>
        <w:tc>
          <w:tcPr>
            <w:tcW w:w="3665" w:type="dxa"/>
            <w:hideMark/>
          </w:tcPr>
          <w:p w14:paraId="6B7E002F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Stammdaten</w:t>
            </w:r>
          </w:p>
        </w:tc>
        <w:tc>
          <w:tcPr>
            <w:tcW w:w="1978" w:type="dxa"/>
            <w:hideMark/>
          </w:tcPr>
          <w:p w14:paraId="5BD9E9C8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40628" w:rsidRPr="00CE62CB" w14:paraId="1E71F27A" w14:textId="77777777" w:rsidTr="00C0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60ED7F" w14:textId="77777777" w:rsidR="00140628" w:rsidRPr="00CE62CB" w:rsidRDefault="00140628" w:rsidP="00C06F37">
            <w:pPr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783E159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ICD-10 Code</w:t>
            </w:r>
          </w:p>
        </w:tc>
        <w:tc>
          <w:tcPr>
            <w:tcW w:w="0" w:type="auto"/>
            <w:hideMark/>
          </w:tcPr>
          <w:p w14:paraId="796906B8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ORBIS</w:t>
            </w:r>
          </w:p>
        </w:tc>
        <w:tc>
          <w:tcPr>
            <w:tcW w:w="3665" w:type="dxa"/>
            <w:hideMark/>
          </w:tcPr>
          <w:p w14:paraId="4D33B68E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DRGWP</w:t>
            </w:r>
            <w:r>
              <w:rPr>
                <w:rFonts w:ascii="Arial" w:hAnsi="Arial" w:cs="Arial"/>
                <w:sz w:val="20"/>
                <w:szCs w:val="24"/>
              </w:rPr>
              <w:t>, Bsp. ICD-10 Schlüssel I21</w:t>
            </w:r>
          </w:p>
        </w:tc>
        <w:tc>
          <w:tcPr>
            <w:tcW w:w="1978" w:type="dxa"/>
            <w:hideMark/>
          </w:tcPr>
          <w:p w14:paraId="53EF4D36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40628" w:rsidRPr="00CE62CB" w14:paraId="2FE74E33" w14:textId="77777777" w:rsidTr="00C06F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6FEE57" w14:textId="77777777" w:rsidR="00140628" w:rsidRPr="00CE62CB" w:rsidRDefault="00140628" w:rsidP="00C06F37">
            <w:pPr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2517460A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Kardiologischer Befund</w:t>
            </w:r>
          </w:p>
        </w:tc>
        <w:tc>
          <w:tcPr>
            <w:tcW w:w="0" w:type="auto"/>
            <w:hideMark/>
          </w:tcPr>
          <w:p w14:paraId="08E6BD96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ORBIS</w:t>
            </w:r>
          </w:p>
        </w:tc>
        <w:tc>
          <w:tcPr>
            <w:tcW w:w="3665" w:type="dxa"/>
            <w:hideMark/>
          </w:tcPr>
          <w:p w14:paraId="1703CFB4" w14:textId="77777777" w:rsidR="00140628" w:rsidRPr="00CE62CB" w:rsidRDefault="00140628" w:rsidP="00C06F3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genaue Bezeichnung der Untersuchung; Befundtext</w:t>
            </w:r>
          </w:p>
        </w:tc>
        <w:tc>
          <w:tcPr>
            <w:tcW w:w="1978" w:type="dxa"/>
            <w:hideMark/>
          </w:tcPr>
          <w:p w14:paraId="0843E650" w14:textId="77777777" w:rsidR="00140628" w:rsidRPr="00CE62CB" w:rsidRDefault="00140628" w:rsidP="00C0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1MD</w:t>
            </w:r>
          </w:p>
        </w:tc>
      </w:tr>
      <w:tr w:rsidR="00140628" w:rsidRPr="00CE62CB" w14:paraId="2DDB2401" w14:textId="77777777" w:rsidTr="00C06F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FCAC6" w14:textId="77777777" w:rsidR="00140628" w:rsidRPr="00CE62CB" w:rsidRDefault="00140628" w:rsidP="00C06F37">
            <w:pPr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…</w:t>
            </w:r>
          </w:p>
        </w:tc>
        <w:tc>
          <w:tcPr>
            <w:tcW w:w="0" w:type="auto"/>
            <w:hideMark/>
          </w:tcPr>
          <w:p w14:paraId="0E02FC61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…</w:t>
            </w:r>
          </w:p>
        </w:tc>
        <w:tc>
          <w:tcPr>
            <w:tcW w:w="0" w:type="auto"/>
            <w:hideMark/>
          </w:tcPr>
          <w:p w14:paraId="2398BEAD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…</w:t>
            </w:r>
          </w:p>
        </w:tc>
        <w:tc>
          <w:tcPr>
            <w:tcW w:w="3665" w:type="dxa"/>
            <w:hideMark/>
          </w:tcPr>
          <w:p w14:paraId="35D7B77C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…</w:t>
            </w:r>
          </w:p>
        </w:tc>
        <w:tc>
          <w:tcPr>
            <w:tcW w:w="1978" w:type="dxa"/>
            <w:hideMark/>
          </w:tcPr>
          <w:p w14:paraId="2FA6D236" w14:textId="77777777" w:rsidR="00140628" w:rsidRPr="00CE62CB" w:rsidRDefault="00140628" w:rsidP="00C0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4"/>
              </w:rPr>
            </w:pPr>
            <w:r w:rsidRPr="00CE62CB">
              <w:rPr>
                <w:rFonts w:ascii="Arial" w:hAnsi="Arial" w:cs="Arial"/>
                <w:sz w:val="20"/>
                <w:szCs w:val="24"/>
              </w:rPr>
              <w:t>…</w:t>
            </w:r>
          </w:p>
        </w:tc>
      </w:tr>
    </w:tbl>
    <w:p w14:paraId="2AF2AFB0" w14:textId="43EEADB7" w:rsidR="0023032C" w:rsidRPr="007C05FA" w:rsidRDefault="0023032C" w:rsidP="0023032C">
      <w:pPr>
        <w:pStyle w:val="StandardWeb"/>
        <w:pBdr>
          <w:bottom w:val="single" w:sz="12" w:space="1" w:color="auto"/>
        </w:pBdr>
        <w:rPr>
          <w:rFonts w:ascii="Arial" w:hAnsi="Arial" w:cs="Arial"/>
        </w:rPr>
      </w:pPr>
      <w:r w:rsidRPr="007C05FA">
        <w:rPr>
          <w:rFonts w:ascii="Arial" w:hAnsi="Arial" w:cs="Arial"/>
        </w:rPr>
        <w:t>Weitere Anmerkungen/Hinweise:</w:t>
      </w:r>
    </w:p>
    <w:p w14:paraId="368B186D" w14:textId="77777777" w:rsidR="0023032C" w:rsidRPr="007C05FA" w:rsidRDefault="0023032C" w:rsidP="0023032C">
      <w:pPr>
        <w:pStyle w:val="StandardWeb"/>
        <w:pBdr>
          <w:bottom w:val="single" w:sz="12" w:space="1" w:color="auto"/>
        </w:pBdr>
        <w:rPr>
          <w:rFonts w:ascii="Arial" w:hAnsi="Arial" w:cs="Arial"/>
        </w:rPr>
      </w:pPr>
    </w:p>
    <w:p w14:paraId="00A68C05" w14:textId="3703D998" w:rsidR="0023032C" w:rsidRPr="007C05FA" w:rsidRDefault="0023032C" w:rsidP="0023032C">
      <w:pPr>
        <w:jc w:val="left"/>
        <w:rPr>
          <w:rFonts w:ascii="Arial" w:hAnsi="Arial" w:cs="Arial"/>
          <w:sz w:val="24"/>
          <w:szCs w:val="24"/>
        </w:rPr>
      </w:pPr>
      <w:r w:rsidRPr="007C05FA">
        <w:rPr>
          <w:rFonts w:ascii="Arial" w:hAnsi="Arial" w:cs="Arial"/>
          <w:sz w:val="24"/>
          <w:szCs w:val="24"/>
        </w:rPr>
        <w:t>*Pflichtfelder sind mit * gekennzeichnet.</w:t>
      </w:r>
    </w:p>
    <w:sectPr w:rsidR="0023032C" w:rsidRPr="007C05FA" w:rsidSect="00176A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268" w:right="1418" w:bottom="1588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CD449" w14:textId="77777777" w:rsidR="00E9299A" w:rsidRDefault="00E9299A" w:rsidP="003D267C">
      <w:r>
        <w:separator/>
      </w:r>
    </w:p>
  </w:endnote>
  <w:endnote w:type="continuationSeparator" w:id="0">
    <w:p w14:paraId="148B5A56" w14:textId="77777777" w:rsidR="00E9299A" w:rsidRDefault="00E9299A" w:rsidP="003D267C">
      <w:r>
        <w:continuationSeparator/>
      </w:r>
    </w:p>
  </w:endnote>
  <w:endnote w:type="continuationNotice" w:id="1">
    <w:p w14:paraId="690C5295" w14:textId="77777777" w:rsidR="00E9299A" w:rsidRDefault="00E92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3585F" w14:textId="77777777" w:rsidR="000A7B6B" w:rsidRDefault="000A7B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053"/>
      <w:gridCol w:w="2977"/>
      <w:gridCol w:w="3118"/>
      <w:gridCol w:w="2127"/>
    </w:tblGrid>
    <w:tr w:rsidR="00140628" w:rsidRPr="004D4467" w14:paraId="4F288B26" w14:textId="77777777" w:rsidTr="00C06F37">
      <w:trPr>
        <w:trHeight w:val="407"/>
      </w:trPr>
      <w:tc>
        <w:tcPr>
          <w:tcW w:w="2053" w:type="dxa"/>
          <w:tcBorders>
            <w:bottom w:val="single" w:sz="4" w:space="0" w:color="auto"/>
          </w:tcBorders>
          <w:shd w:val="clear" w:color="auto" w:fill="auto"/>
        </w:tcPr>
        <w:p w14:paraId="215EB3FF" w14:textId="77777777" w:rsidR="00140628" w:rsidRDefault="00140628" w:rsidP="00140628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C731A8">
            <w:rPr>
              <w:rFonts w:cs="Arial"/>
              <w:sz w:val="14"/>
              <w:szCs w:val="14"/>
            </w:rPr>
            <w:t>Erstellt / überarbeitet am:</w:t>
          </w:r>
        </w:p>
        <w:p w14:paraId="492C1035" w14:textId="20964160" w:rsidR="00140628" w:rsidRPr="004D4467" w:rsidRDefault="00176A0A" w:rsidP="00140628">
          <w:pPr>
            <w:tabs>
              <w:tab w:val="left" w:pos="851"/>
              <w:tab w:val="left" w:pos="2340"/>
            </w:tabs>
            <w:spacing w:before="60"/>
            <w:rPr>
              <w:rFonts w:cs="Arial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s. </w:t>
          </w:r>
          <w:proofErr w:type="spellStart"/>
          <w:r>
            <w:rPr>
              <w:rFonts w:cs="Arial"/>
              <w:sz w:val="14"/>
              <w:szCs w:val="14"/>
            </w:rPr>
            <w:t>Qualido</w:t>
          </w:r>
          <w:proofErr w:type="spellEnd"/>
          <w:r>
            <w:rPr>
              <w:rFonts w:cs="Arial"/>
              <w:sz w:val="14"/>
              <w:szCs w:val="14"/>
            </w:rPr>
            <w:t xml:space="preserve"> (Infoboard)</w:t>
          </w:r>
        </w:p>
      </w:tc>
      <w:tc>
        <w:tcPr>
          <w:tcW w:w="2977" w:type="dxa"/>
          <w:tcBorders>
            <w:bottom w:val="single" w:sz="4" w:space="0" w:color="auto"/>
          </w:tcBorders>
          <w:shd w:val="clear" w:color="auto" w:fill="auto"/>
        </w:tcPr>
        <w:p w14:paraId="3A76A18A" w14:textId="77777777" w:rsidR="00140628" w:rsidRDefault="00140628" w:rsidP="00140628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4D4467">
            <w:rPr>
              <w:rFonts w:cs="Arial"/>
              <w:sz w:val="14"/>
              <w:szCs w:val="14"/>
            </w:rPr>
            <w:t xml:space="preserve">Prüfung am: </w:t>
          </w:r>
        </w:p>
        <w:p w14:paraId="741FEE44" w14:textId="44137FEF" w:rsidR="00140628" w:rsidRPr="004D4467" w:rsidRDefault="00176A0A" w:rsidP="00140628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s. </w:t>
          </w:r>
          <w:proofErr w:type="spellStart"/>
          <w:r>
            <w:rPr>
              <w:rFonts w:cs="Arial"/>
              <w:sz w:val="14"/>
              <w:szCs w:val="14"/>
            </w:rPr>
            <w:t>Qualido</w:t>
          </w:r>
          <w:proofErr w:type="spellEnd"/>
          <w:r>
            <w:rPr>
              <w:rFonts w:cs="Arial"/>
              <w:sz w:val="14"/>
              <w:szCs w:val="14"/>
            </w:rPr>
            <w:t xml:space="preserve"> (Infoboard)</w:t>
          </w:r>
        </w:p>
      </w:tc>
      <w:tc>
        <w:tcPr>
          <w:tcW w:w="3118" w:type="dxa"/>
          <w:tcBorders>
            <w:bottom w:val="single" w:sz="4" w:space="0" w:color="auto"/>
          </w:tcBorders>
          <w:shd w:val="clear" w:color="auto" w:fill="auto"/>
        </w:tcPr>
        <w:p w14:paraId="339DD8D6" w14:textId="77777777" w:rsidR="00176A0A" w:rsidRDefault="00140628" w:rsidP="00140628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</w:rPr>
          </w:pPr>
          <w:r w:rsidRPr="004D4467">
            <w:rPr>
              <w:rFonts w:cs="Arial"/>
              <w:sz w:val="14"/>
              <w:szCs w:val="14"/>
            </w:rPr>
            <w:t xml:space="preserve">Freigabe am: </w:t>
          </w:r>
        </w:p>
        <w:p w14:paraId="730136D7" w14:textId="77777777" w:rsidR="00140628" w:rsidRDefault="00176A0A" w:rsidP="00140628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s. </w:t>
          </w:r>
          <w:proofErr w:type="spellStart"/>
          <w:r>
            <w:rPr>
              <w:rFonts w:cs="Arial"/>
              <w:sz w:val="14"/>
              <w:szCs w:val="14"/>
            </w:rPr>
            <w:t>Qualido</w:t>
          </w:r>
          <w:proofErr w:type="spellEnd"/>
          <w:r>
            <w:rPr>
              <w:rFonts w:cs="Arial"/>
              <w:sz w:val="14"/>
              <w:szCs w:val="14"/>
            </w:rPr>
            <w:t xml:space="preserve"> (Infoboard)</w:t>
          </w:r>
        </w:p>
        <w:p w14:paraId="7C9ACEE4" w14:textId="743366F2" w:rsidR="00176A0A" w:rsidRPr="00B04289" w:rsidRDefault="00176A0A" w:rsidP="00140628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  <w:lang w:val="en-US"/>
            </w:rPr>
          </w:pP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</w:tcPr>
        <w:p w14:paraId="5A000E11" w14:textId="77777777" w:rsidR="00140628" w:rsidRPr="004D4467" w:rsidRDefault="00140628" w:rsidP="00140628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Lenkung erfolgt im Infoboard.</w:t>
          </w:r>
        </w:p>
      </w:tc>
    </w:tr>
  </w:tbl>
  <w:p w14:paraId="4CADCE13" w14:textId="3785F8E9" w:rsidR="00966389" w:rsidRPr="00B04289" w:rsidRDefault="00140628" w:rsidP="00140628">
    <w:pPr>
      <w:pStyle w:val="Fuzeile"/>
      <w:rPr>
        <w:lang w:val="de-DE"/>
      </w:rPr>
    </w:pPr>
    <w:r w:rsidRPr="00140628">
      <w:rPr>
        <w:lang w:val="de-DE"/>
      </w:rPr>
      <w:t>FI.IDM_MeDIZ.01_Form_Datennutzungsantrag_Nic</w:t>
    </w:r>
    <w:r w:rsidR="000A7B6B">
      <w:rPr>
        <w:lang w:val="de-DE"/>
      </w:rPr>
      <w:t>ht_Wissenschaftliche Zwecke_V2.2</w:t>
    </w:r>
    <w:r>
      <w:rPr>
        <w:lang w:val="de-DE"/>
      </w:rPr>
      <w:tab/>
      <w:t>Seite</w:t>
    </w:r>
    <w:r w:rsidRPr="00B04289">
      <w:rPr>
        <w:lang w:val="de-DE"/>
      </w:rPr>
      <w:tab/>
    </w:r>
    <w:r w:rsidRPr="009C3401">
      <w:rPr>
        <w:sz w:val="14"/>
        <w:szCs w:val="14"/>
      </w:rPr>
      <w:fldChar w:fldCharType="begin"/>
    </w:r>
    <w:r w:rsidRPr="00EE4400">
      <w:rPr>
        <w:sz w:val="14"/>
        <w:szCs w:val="14"/>
        <w:lang w:val="de-DE"/>
      </w:rPr>
      <w:instrText xml:space="preserve"> PAGE   \* MERGEFORMAT </w:instrText>
    </w:r>
    <w:r w:rsidRPr="009C3401">
      <w:rPr>
        <w:sz w:val="14"/>
        <w:szCs w:val="14"/>
      </w:rPr>
      <w:fldChar w:fldCharType="separate"/>
    </w:r>
    <w:r w:rsidR="00A41579">
      <w:rPr>
        <w:sz w:val="14"/>
        <w:szCs w:val="14"/>
        <w:lang w:val="de-DE"/>
      </w:rPr>
      <w:t>1</w:t>
    </w:r>
    <w:r w:rsidRPr="009C3401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568"/>
      <w:gridCol w:w="2569"/>
      <w:gridCol w:w="2569"/>
      <w:gridCol w:w="2569"/>
    </w:tblGrid>
    <w:tr w:rsidR="00E30445" w:rsidRPr="004D4467" w14:paraId="6D1F6412" w14:textId="77777777" w:rsidTr="007A2652">
      <w:trPr>
        <w:trHeight w:val="407"/>
      </w:trPr>
      <w:tc>
        <w:tcPr>
          <w:tcW w:w="2568" w:type="dxa"/>
          <w:tcBorders>
            <w:bottom w:val="single" w:sz="4" w:space="0" w:color="auto"/>
          </w:tcBorders>
          <w:shd w:val="clear" w:color="auto" w:fill="auto"/>
        </w:tcPr>
        <w:p w14:paraId="03A50C17" w14:textId="77777777" w:rsidR="00E30445" w:rsidRDefault="00E30445" w:rsidP="00E30445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C731A8">
            <w:rPr>
              <w:rFonts w:cs="Arial"/>
              <w:sz w:val="14"/>
              <w:szCs w:val="14"/>
            </w:rPr>
            <w:t>Erstellt / überarbeitet am:</w:t>
          </w:r>
        </w:p>
        <w:p w14:paraId="6DCD7876" w14:textId="303323F9" w:rsidR="00E30445" w:rsidRPr="004D4467" w:rsidRDefault="007A2652" w:rsidP="00E30445">
          <w:pPr>
            <w:tabs>
              <w:tab w:val="left" w:pos="851"/>
              <w:tab w:val="left" w:pos="2340"/>
            </w:tabs>
            <w:spacing w:before="60"/>
            <w:rPr>
              <w:rFonts w:cs="Arial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s. </w:t>
          </w:r>
          <w:proofErr w:type="spellStart"/>
          <w:r>
            <w:rPr>
              <w:rFonts w:cs="Arial"/>
              <w:sz w:val="14"/>
              <w:szCs w:val="14"/>
            </w:rPr>
            <w:t>Qualido</w:t>
          </w:r>
          <w:proofErr w:type="spellEnd"/>
          <w:r>
            <w:rPr>
              <w:rFonts w:cs="Arial"/>
              <w:sz w:val="14"/>
              <w:szCs w:val="14"/>
            </w:rPr>
            <w:t xml:space="preserve"> (Infoboard)</w:t>
          </w:r>
        </w:p>
      </w:tc>
      <w:tc>
        <w:tcPr>
          <w:tcW w:w="2569" w:type="dxa"/>
          <w:tcBorders>
            <w:bottom w:val="single" w:sz="4" w:space="0" w:color="auto"/>
          </w:tcBorders>
          <w:shd w:val="clear" w:color="auto" w:fill="auto"/>
        </w:tcPr>
        <w:p w14:paraId="7E934A37" w14:textId="77777777" w:rsidR="00E30445" w:rsidRDefault="00E30445" w:rsidP="00E30445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 w:rsidRPr="004D4467">
            <w:rPr>
              <w:rFonts w:cs="Arial"/>
              <w:sz w:val="14"/>
              <w:szCs w:val="14"/>
            </w:rPr>
            <w:t xml:space="preserve">Prüfung am: </w:t>
          </w:r>
        </w:p>
        <w:p w14:paraId="739309DA" w14:textId="2420043C" w:rsidR="00E30445" w:rsidRPr="004D4467" w:rsidRDefault="007A2652" w:rsidP="00140628">
          <w:pPr>
            <w:tabs>
              <w:tab w:val="left" w:pos="851"/>
              <w:tab w:val="left" w:pos="2340"/>
            </w:tabs>
            <w:spacing w:before="60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s. </w:t>
          </w:r>
          <w:proofErr w:type="spellStart"/>
          <w:r>
            <w:rPr>
              <w:rFonts w:cs="Arial"/>
              <w:sz w:val="14"/>
              <w:szCs w:val="14"/>
            </w:rPr>
            <w:t>Qualido</w:t>
          </w:r>
          <w:proofErr w:type="spellEnd"/>
          <w:r>
            <w:rPr>
              <w:rFonts w:cs="Arial"/>
              <w:sz w:val="14"/>
              <w:szCs w:val="14"/>
            </w:rPr>
            <w:t xml:space="preserve"> (Infoboard)</w:t>
          </w:r>
        </w:p>
      </w:tc>
      <w:tc>
        <w:tcPr>
          <w:tcW w:w="2569" w:type="dxa"/>
          <w:tcBorders>
            <w:bottom w:val="single" w:sz="4" w:space="0" w:color="auto"/>
          </w:tcBorders>
          <w:shd w:val="clear" w:color="auto" w:fill="auto"/>
        </w:tcPr>
        <w:p w14:paraId="4338214E" w14:textId="2DB2557B" w:rsidR="00E30445" w:rsidRPr="00B04289" w:rsidRDefault="00E30445" w:rsidP="00140628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  <w:lang w:val="en-US"/>
            </w:rPr>
          </w:pPr>
          <w:r w:rsidRPr="004D4467">
            <w:rPr>
              <w:rFonts w:cs="Arial"/>
              <w:sz w:val="14"/>
              <w:szCs w:val="14"/>
            </w:rPr>
            <w:t xml:space="preserve">Freigabe am: </w:t>
          </w:r>
          <w:r w:rsidR="007A2652">
            <w:rPr>
              <w:rFonts w:cs="Arial"/>
              <w:sz w:val="14"/>
              <w:szCs w:val="14"/>
            </w:rPr>
            <w:br/>
            <w:t xml:space="preserve">s. </w:t>
          </w:r>
          <w:proofErr w:type="spellStart"/>
          <w:r w:rsidR="007A2652">
            <w:rPr>
              <w:rFonts w:cs="Arial"/>
              <w:sz w:val="14"/>
              <w:szCs w:val="14"/>
            </w:rPr>
            <w:t>Qualido</w:t>
          </w:r>
          <w:proofErr w:type="spellEnd"/>
          <w:r w:rsidR="007A2652">
            <w:rPr>
              <w:rFonts w:cs="Arial"/>
              <w:sz w:val="14"/>
              <w:szCs w:val="14"/>
            </w:rPr>
            <w:t xml:space="preserve"> (Infoboard)</w:t>
          </w:r>
        </w:p>
      </w:tc>
      <w:tc>
        <w:tcPr>
          <w:tcW w:w="2569" w:type="dxa"/>
          <w:tcBorders>
            <w:bottom w:val="single" w:sz="4" w:space="0" w:color="auto"/>
          </w:tcBorders>
          <w:shd w:val="clear" w:color="auto" w:fill="auto"/>
        </w:tcPr>
        <w:p w14:paraId="5B6281EE" w14:textId="3DC5A1E5" w:rsidR="00E30445" w:rsidRPr="004D4467" w:rsidRDefault="007A2652" w:rsidP="007A2652">
          <w:pPr>
            <w:tabs>
              <w:tab w:val="left" w:pos="851"/>
              <w:tab w:val="left" w:pos="2340"/>
            </w:tabs>
            <w:spacing w:before="60"/>
            <w:jc w:val="lef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Der Ausdruck unterliegt </w:t>
          </w:r>
          <w:r w:rsidRPr="007A2652">
            <w:rPr>
              <w:rFonts w:cs="Arial"/>
              <w:sz w:val="14"/>
              <w:szCs w:val="14"/>
              <w:u w:val="single"/>
            </w:rPr>
            <w:t>keiner</w:t>
          </w:r>
          <w:r>
            <w:rPr>
              <w:rFonts w:cs="Arial"/>
              <w:sz w:val="14"/>
              <w:szCs w:val="14"/>
            </w:rPr>
            <w:t xml:space="preserve"> Dokumentenlenkung. </w:t>
          </w:r>
          <w:r>
            <w:rPr>
              <w:rFonts w:cs="Arial"/>
              <w:sz w:val="14"/>
              <w:szCs w:val="14"/>
            </w:rPr>
            <w:br/>
            <w:t xml:space="preserve">Lenkung erfolgt </w:t>
          </w:r>
          <w:r w:rsidR="00E30445">
            <w:rPr>
              <w:rFonts w:cs="Arial"/>
              <w:sz w:val="14"/>
              <w:szCs w:val="14"/>
            </w:rPr>
            <w:t>im Infoboard.</w:t>
          </w:r>
        </w:p>
      </w:tc>
    </w:tr>
  </w:tbl>
  <w:p w14:paraId="76F78739" w14:textId="6BACAA1C" w:rsidR="00966389" w:rsidRPr="00B04289" w:rsidRDefault="00CA3645" w:rsidP="00E30445">
    <w:pPr>
      <w:pStyle w:val="Fuzeile"/>
      <w:rPr>
        <w:lang w:val="de-DE"/>
      </w:rPr>
    </w:pPr>
    <w:r w:rsidRPr="00CA3645">
      <w:rPr>
        <w:lang w:val="de-DE"/>
      </w:rPr>
      <w:t>FI.IDM_MeDIZ.01_Form_Datennutzungsantrag_Nicht_Wissenschaftliche Zwecke_V2.1</w:t>
    </w:r>
    <w:r w:rsidR="00140628">
      <w:rPr>
        <w:lang w:val="de-DE"/>
      </w:rPr>
      <w:tab/>
      <w:t>Seite</w:t>
    </w:r>
    <w:r w:rsidR="00E30445" w:rsidRPr="00B04289">
      <w:rPr>
        <w:lang w:val="de-DE"/>
      </w:rPr>
      <w:tab/>
    </w:r>
    <w:r w:rsidR="00966389" w:rsidRPr="009C3401">
      <w:rPr>
        <w:sz w:val="14"/>
        <w:szCs w:val="14"/>
      </w:rPr>
      <w:fldChar w:fldCharType="begin"/>
    </w:r>
    <w:r w:rsidR="00966389" w:rsidRPr="00EE4400">
      <w:rPr>
        <w:sz w:val="14"/>
        <w:szCs w:val="14"/>
        <w:lang w:val="de-DE"/>
      </w:rPr>
      <w:instrText xml:space="preserve"> PAGE   \* MERGEFORMAT </w:instrText>
    </w:r>
    <w:r w:rsidR="00966389" w:rsidRPr="009C3401">
      <w:rPr>
        <w:sz w:val="14"/>
        <w:szCs w:val="14"/>
      </w:rPr>
      <w:fldChar w:fldCharType="separate"/>
    </w:r>
    <w:r w:rsidR="00176A0A">
      <w:rPr>
        <w:sz w:val="14"/>
        <w:szCs w:val="14"/>
        <w:lang w:val="de-DE"/>
      </w:rPr>
      <w:t>1</w:t>
    </w:r>
    <w:r w:rsidR="00966389" w:rsidRPr="009C3401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D0C4B" w14:textId="77777777" w:rsidR="00E9299A" w:rsidRDefault="00E9299A" w:rsidP="003D267C">
      <w:r>
        <w:separator/>
      </w:r>
    </w:p>
  </w:footnote>
  <w:footnote w:type="continuationSeparator" w:id="0">
    <w:p w14:paraId="37CEDE75" w14:textId="77777777" w:rsidR="00E9299A" w:rsidRDefault="00E9299A" w:rsidP="003D267C">
      <w:r>
        <w:continuationSeparator/>
      </w:r>
    </w:p>
  </w:footnote>
  <w:footnote w:type="continuationNotice" w:id="1">
    <w:p w14:paraId="24107482" w14:textId="77777777" w:rsidR="00E9299A" w:rsidRDefault="00E92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46A0" w14:textId="77777777" w:rsidR="000A7B6B" w:rsidRDefault="000A7B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0F6C5" w14:textId="77777777" w:rsidR="0023032C" w:rsidRPr="00A33DFC" w:rsidRDefault="0023032C" w:rsidP="0023032C">
    <w:pPr>
      <w:pStyle w:val="berschrift1"/>
      <w:spacing w:before="0"/>
      <w:ind w:right="3436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F36A6BE" wp14:editId="0EA79A32">
          <wp:simplePos x="0" y="0"/>
          <wp:positionH relativeFrom="column">
            <wp:posOffset>4570095</wp:posOffset>
          </wp:positionH>
          <wp:positionV relativeFrom="paragraph">
            <wp:posOffset>-370840</wp:posOffset>
          </wp:positionV>
          <wp:extent cx="2267585" cy="863600"/>
          <wp:effectExtent l="0" t="0" r="0" b="0"/>
          <wp:wrapTight wrapText="bothSides">
            <wp:wrapPolygon edited="0">
              <wp:start x="14880" y="9529"/>
              <wp:lineTo x="363" y="15247"/>
              <wp:lineTo x="363" y="18106"/>
              <wp:lineTo x="7077" y="18106"/>
              <wp:lineTo x="6533" y="20965"/>
              <wp:lineTo x="7621" y="20965"/>
              <wp:lineTo x="15787" y="20965"/>
              <wp:lineTo x="15969" y="20965"/>
              <wp:lineTo x="16876" y="18106"/>
              <wp:lineTo x="17783" y="17629"/>
              <wp:lineTo x="17602" y="15724"/>
              <wp:lineTo x="15787" y="9529"/>
              <wp:lineTo x="14880" y="9529"/>
            </wp:wrapPolygon>
          </wp:wrapTight>
          <wp:docPr id="1" name="Bild 5" descr="UKA-Klinikbezeichnung_Black_weissra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UKA-Klinikbezeichnung_Black_weissra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7B264" w14:textId="77777777" w:rsidR="0023032C" w:rsidRPr="00B261C6" w:rsidRDefault="0023032C" w:rsidP="0023032C">
    <w:pPr>
      <w:rPr>
        <w:sz w:val="4"/>
        <w:szCs w:val="4"/>
      </w:rPr>
    </w:pPr>
  </w:p>
  <w:p w14:paraId="5D938376" w14:textId="77777777" w:rsidR="0023032C" w:rsidRDefault="0023032C" w:rsidP="0023032C">
    <w:pPr>
      <w:rPr>
        <w:sz w:val="10"/>
        <w:szCs w:val="10"/>
      </w:rPr>
    </w:pPr>
  </w:p>
  <w:p w14:paraId="7F273D99" w14:textId="77777777" w:rsidR="0023032C" w:rsidRDefault="0023032C" w:rsidP="0023032C">
    <w:pPr>
      <w:rPr>
        <w:sz w:val="10"/>
        <w:szCs w:val="10"/>
      </w:rPr>
    </w:pPr>
  </w:p>
  <w:p w14:paraId="1F7320D4" w14:textId="77777777" w:rsidR="0023032C" w:rsidRDefault="0023032C" w:rsidP="0023032C">
    <w:pPr>
      <w:rPr>
        <w:sz w:val="10"/>
        <w:szCs w:val="10"/>
      </w:rPr>
    </w:pPr>
  </w:p>
  <w:p w14:paraId="1EBF1D70" w14:textId="77777777" w:rsidR="0023032C" w:rsidRDefault="0023032C" w:rsidP="0023032C">
    <w:pPr>
      <w:rPr>
        <w:sz w:val="10"/>
        <w:szCs w:val="10"/>
      </w:rPr>
    </w:pPr>
  </w:p>
  <w:p w14:paraId="24D922E9" w14:textId="77777777" w:rsidR="0023032C" w:rsidRPr="003A73F9" w:rsidRDefault="0023032C" w:rsidP="0023032C">
    <w:pPr>
      <w:rPr>
        <w:sz w:val="10"/>
        <w:szCs w:val="10"/>
      </w:rPr>
    </w:pPr>
  </w:p>
  <w:tbl>
    <w:tblPr>
      <w:tblW w:w="932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58"/>
      <w:gridCol w:w="4669"/>
    </w:tblGrid>
    <w:tr w:rsidR="0023032C" w:rsidRPr="003A73F9" w14:paraId="7843697A" w14:textId="77777777" w:rsidTr="003E136D">
      <w:tc>
        <w:tcPr>
          <w:tcW w:w="4658" w:type="dxa"/>
          <w:shd w:val="clear" w:color="auto" w:fill="auto"/>
        </w:tcPr>
        <w:p w14:paraId="391D1A97" w14:textId="77777777" w:rsidR="0023032C" w:rsidRPr="00E37A85" w:rsidRDefault="0023032C" w:rsidP="0023032C">
          <w:pPr>
            <w:keepNext/>
            <w:tabs>
              <w:tab w:val="left" w:pos="1564"/>
              <w:tab w:val="right" w:pos="9356"/>
            </w:tabs>
            <w:jc w:val="left"/>
          </w:pPr>
          <w:r w:rsidRPr="00E37A85">
            <w:t>Medizinisches Datenintegrationszentrum (</w:t>
          </w:r>
          <w:proofErr w:type="spellStart"/>
          <w:r w:rsidRPr="00E37A85">
            <w:t>MeDIZ</w:t>
          </w:r>
          <w:proofErr w:type="spellEnd"/>
          <w:r w:rsidRPr="00E37A85">
            <w:t>)</w:t>
          </w:r>
        </w:p>
        <w:p w14:paraId="2C91D372" w14:textId="77777777" w:rsidR="0023032C" w:rsidRPr="00E37A85" w:rsidRDefault="0023032C" w:rsidP="0023032C">
          <w:pPr>
            <w:keepNext/>
            <w:tabs>
              <w:tab w:val="left" w:pos="1564"/>
              <w:tab w:val="right" w:pos="9356"/>
            </w:tabs>
          </w:pPr>
        </w:p>
      </w:tc>
      <w:tc>
        <w:tcPr>
          <w:tcW w:w="4669" w:type="dxa"/>
          <w:shd w:val="clear" w:color="auto" w:fill="auto"/>
        </w:tcPr>
        <w:p w14:paraId="716985EB" w14:textId="77777777" w:rsidR="0023032C" w:rsidRPr="00E37A85" w:rsidRDefault="0023032C" w:rsidP="0023032C">
          <w:pPr>
            <w:keepNext/>
            <w:tabs>
              <w:tab w:val="left" w:pos="1564"/>
              <w:tab w:val="right" w:pos="9356"/>
            </w:tabs>
            <w:jc w:val="right"/>
            <w:rPr>
              <w:b/>
            </w:rPr>
          </w:pPr>
          <w:r w:rsidRPr="00E37A85">
            <w:rPr>
              <w:b/>
            </w:rPr>
            <w:t>Institut für Digitale Medizin</w:t>
          </w:r>
        </w:p>
      </w:tc>
    </w:tr>
  </w:tbl>
  <w:p w14:paraId="4D3256BE" w14:textId="7C4189AE" w:rsidR="0023032C" w:rsidRPr="00E37A85" w:rsidRDefault="0023032C" w:rsidP="0023032C">
    <w:pPr>
      <w:pBdr>
        <w:bottom w:val="single" w:sz="4" w:space="1" w:color="auto"/>
      </w:pBdr>
      <w:jc w:val="left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Datennutzungsantrag für nicht wissenschaftliche Zwecke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FDC4" w14:textId="77777777" w:rsidR="007C05FA" w:rsidRPr="00A33DFC" w:rsidRDefault="007C05FA" w:rsidP="007C05FA">
    <w:pPr>
      <w:pStyle w:val="berschrift1"/>
      <w:spacing w:before="0"/>
      <w:ind w:right="3436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25820D6F" wp14:editId="094A2E0C">
          <wp:simplePos x="0" y="0"/>
          <wp:positionH relativeFrom="column">
            <wp:posOffset>4570095</wp:posOffset>
          </wp:positionH>
          <wp:positionV relativeFrom="paragraph">
            <wp:posOffset>-370840</wp:posOffset>
          </wp:positionV>
          <wp:extent cx="2267585" cy="863600"/>
          <wp:effectExtent l="0" t="0" r="0" b="0"/>
          <wp:wrapTight wrapText="bothSides">
            <wp:wrapPolygon edited="0">
              <wp:start x="14880" y="9529"/>
              <wp:lineTo x="363" y="15247"/>
              <wp:lineTo x="363" y="18106"/>
              <wp:lineTo x="7077" y="18106"/>
              <wp:lineTo x="6533" y="20965"/>
              <wp:lineTo x="7621" y="20965"/>
              <wp:lineTo x="15787" y="20965"/>
              <wp:lineTo x="15969" y="20965"/>
              <wp:lineTo x="16876" y="18106"/>
              <wp:lineTo x="17783" y="17629"/>
              <wp:lineTo x="17602" y="15724"/>
              <wp:lineTo x="15787" y="9529"/>
              <wp:lineTo x="14880" y="9529"/>
            </wp:wrapPolygon>
          </wp:wrapTight>
          <wp:docPr id="2" name="Bild 5" descr="UKA-Klinikbezeichnung_Black_weissra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UKA-Klinikbezeichnung_Black_weissra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9014A2" w14:textId="77777777" w:rsidR="007C05FA" w:rsidRPr="00B261C6" w:rsidRDefault="007C05FA" w:rsidP="007C05FA">
    <w:pPr>
      <w:rPr>
        <w:sz w:val="4"/>
        <w:szCs w:val="4"/>
      </w:rPr>
    </w:pPr>
  </w:p>
  <w:p w14:paraId="027448D2" w14:textId="77777777" w:rsidR="007C05FA" w:rsidRDefault="007C05FA" w:rsidP="007C05FA">
    <w:pPr>
      <w:rPr>
        <w:sz w:val="10"/>
        <w:szCs w:val="10"/>
      </w:rPr>
    </w:pPr>
  </w:p>
  <w:p w14:paraId="421A5C15" w14:textId="77777777" w:rsidR="007C05FA" w:rsidRDefault="007C05FA" w:rsidP="007C05FA">
    <w:pPr>
      <w:rPr>
        <w:sz w:val="10"/>
        <w:szCs w:val="10"/>
      </w:rPr>
    </w:pPr>
  </w:p>
  <w:p w14:paraId="084B6987" w14:textId="77777777" w:rsidR="007C05FA" w:rsidRDefault="007C05FA" w:rsidP="007C05FA">
    <w:pPr>
      <w:rPr>
        <w:sz w:val="10"/>
        <w:szCs w:val="10"/>
      </w:rPr>
    </w:pPr>
  </w:p>
  <w:p w14:paraId="501C06A1" w14:textId="77777777" w:rsidR="007C05FA" w:rsidRDefault="007C05FA" w:rsidP="007C05FA">
    <w:pPr>
      <w:rPr>
        <w:sz w:val="10"/>
        <w:szCs w:val="10"/>
      </w:rPr>
    </w:pPr>
  </w:p>
  <w:p w14:paraId="5E373D3B" w14:textId="77777777" w:rsidR="007C05FA" w:rsidRPr="003A73F9" w:rsidRDefault="007C05FA" w:rsidP="007C05FA">
    <w:pPr>
      <w:rPr>
        <w:sz w:val="10"/>
        <w:szCs w:val="10"/>
      </w:rPr>
    </w:pPr>
  </w:p>
  <w:tbl>
    <w:tblPr>
      <w:tblW w:w="932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58"/>
      <w:gridCol w:w="4669"/>
    </w:tblGrid>
    <w:tr w:rsidR="007C05FA" w:rsidRPr="003A73F9" w14:paraId="0A60BF4E" w14:textId="77777777" w:rsidTr="003E136D">
      <w:tc>
        <w:tcPr>
          <w:tcW w:w="4658" w:type="dxa"/>
          <w:shd w:val="clear" w:color="auto" w:fill="auto"/>
        </w:tcPr>
        <w:p w14:paraId="0834EC1C" w14:textId="77777777" w:rsidR="007C05FA" w:rsidRPr="00E37A85" w:rsidRDefault="007C05FA" w:rsidP="007C05FA">
          <w:pPr>
            <w:keepNext/>
            <w:tabs>
              <w:tab w:val="left" w:pos="1564"/>
              <w:tab w:val="right" w:pos="9356"/>
            </w:tabs>
            <w:jc w:val="left"/>
          </w:pPr>
          <w:r w:rsidRPr="00E37A85">
            <w:t>Medizinisches Datenintegrationszentrum (</w:t>
          </w:r>
          <w:proofErr w:type="spellStart"/>
          <w:r w:rsidRPr="00E37A85">
            <w:t>MeDIZ</w:t>
          </w:r>
          <w:proofErr w:type="spellEnd"/>
          <w:r w:rsidRPr="00E37A85">
            <w:t>)</w:t>
          </w:r>
        </w:p>
        <w:p w14:paraId="7152A252" w14:textId="77777777" w:rsidR="007C05FA" w:rsidRPr="00E37A85" w:rsidRDefault="007C05FA" w:rsidP="007C05FA">
          <w:pPr>
            <w:keepNext/>
            <w:tabs>
              <w:tab w:val="left" w:pos="1564"/>
              <w:tab w:val="right" w:pos="9356"/>
            </w:tabs>
          </w:pPr>
        </w:p>
      </w:tc>
      <w:tc>
        <w:tcPr>
          <w:tcW w:w="4669" w:type="dxa"/>
          <w:shd w:val="clear" w:color="auto" w:fill="auto"/>
        </w:tcPr>
        <w:p w14:paraId="0A2A0DD1" w14:textId="77777777" w:rsidR="007C05FA" w:rsidRPr="00E37A85" w:rsidRDefault="007C05FA" w:rsidP="007C05FA">
          <w:pPr>
            <w:keepNext/>
            <w:tabs>
              <w:tab w:val="left" w:pos="1564"/>
              <w:tab w:val="right" w:pos="9356"/>
            </w:tabs>
            <w:jc w:val="right"/>
            <w:rPr>
              <w:b/>
            </w:rPr>
          </w:pPr>
          <w:r w:rsidRPr="00E37A85">
            <w:rPr>
              <w:b/>
            </w:rPr>
            <w:t>Institut für Digitale Medizin</w:t>
          </w:r>
        </w:p>
      </w:tc>
    </w:tr>
  </w:tbl>
  <w:p w14:paraId="4A15158A" w14:textId="25C46F4A" w:rsidR="00966389" w:rsidRPr="007C05FA" w:rsidRDefault="007C05FA" w:rsidP="007C05FA">
    <w:pPr>
      <w:pBdr>
        <w:bottom w:val="single" w:sz="4" w:space="1" w:color="auto"/>
      </w:pBdr>
      <w:jc w:val="left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Datennutzungsantrag für nicht wissenschaftliche Zwecke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1824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C3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0C01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2B6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569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92F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C0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46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18C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08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47A9E"/>
    <w:multiLevelType w:val="hybridMultilevel"/>
    <w:tmpl w:val="8C0AD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8044F"/>
    <w:multiLevelType w:val="hybridMultilevel"/>
    <w:tmpl w:val="2EF0FD0C"/>
    <w:lvl w:ilvl="0" w:tplc="53C64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E4E39"/>
    <w:multiLevelType w:val="hybridMultilevel"/>
    <w:tmpl w:val="5712E1E0"/>
    <w:lvl w:ilvl="0" w:tplc="5E008A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503F8"/>
    <w:multiLevelType w:val="hybridMultilevel"/>
    <w:tmpl w:val="3C2CB5EC"/>
    <w:lvl w:ilvl="0" w:tplc="0458F18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b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5401C"/>
    <w:multiLevelType w:val="multilevel"/>
    <w:tmpl w:val="859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D1E13"/>
    <w:multiLevelType w:val="hybridMultilevel"/>
    <w:tmpl w:val="77A45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D4028"/>
    <w:multiLevelType w:val="hybridMultilevel"/>
    <w:tmpl w:val="E97AA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96C18"/>
    <w:multiLevelType w:val="hybridMultilevel"/>
    <w:tmpl w:val="3BC42B16"/>
    <w:lvl w:ilvl="0" w:tplc="5E369082">
      <w:start w:val="10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94E89"/>
    <w:multiLevelType w:val="multilevel"/>
    <w:tmpl w:val="254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B954A8"/>
    <w:multiLevelType w:val="hybridMultilevel"/>
    <w:tmpl w:val="A2CE6604"/>
    <w:lvl w:ilvl="0" w:tplc="CCDA5FC6">
      <w:start w:val="9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17AA4"/>
    <w:multiLevelType w:val="multilevel"/>
    <w:tmpl w:val="72E2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300FC"/>
    <w:multiLevelType w:val="hybridMultilevel"/>
    <w:tmpl w:val="4A2613BC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50E3F"/>
    <w:multiLevelType w:val="hybridMultilevel"/>
    <w:tmpl w:val="77F6AF4E"/>
    <w:lvl w:ilvl="0" w:tplc="EE36218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b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2695A"/>
    <w:multiLevelType w:val="hybridMultilevel"/>
    <w:tmpl w:val="C12AE20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8F4A58"/>
    <w:multiLevelType w:val="hybridMultilevel"/>
    <w:tmpl w:val="384C1E7E"/>
    <w:lvl w:ilvl="0" w:tplc="7BC81E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19627EA"/>
    <w:multiLevelType w:val="hybridMultilevel"/>
    <w:tmpl w:val="70C6D6EA"/>
    <w:lvl w:ilvl="0" w:tplc="C15C9DAC">
      <w:start w:val="5"/>
      <w:numFmt w:val="bullet"/>
      <w:lvlText w:val=""/>
      <w:lvlJc w:val="left"/>
      <w:pPr>
        <w:ind w:left="360" w:hanging="360"/>
      </w:pPr>
      <w:rPr>
        <w:rFonts w:ascii="Wingdings" w:eastAsia="Calibri" w:hAnsi="Wingdings" w:cs="Calibri" w:hint="default"/>
        <w:b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192200"/>
    <w:multiLevelType w:val="hybridMultilevel"/>
    <w:tmpl w:val="1BC81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B2D5A"/>
    <w:multiLevelType w:val="hybridMultilevel"/>
    <w:tmpl w:val="057EF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0708D"/>
    <w:multiLevelType w:val="hybridMultilevel"/>
    <w:tmpl w:val="AC20D1F2"/>
    <w:lvl w:ilvl="0" w:tplc="AEC2C4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425B7"/>
    <w:multiLevelType w:val="hybridMultilevel"/>
    <w:tmpl w:val="143464AA"/>
    <w:lvl w:ilvl="0" w:tplc="2CECDCDC">
      <w:start w:val="1"/>
      <w:numFmt w:val="bullet"/>
      <w:pStyle w:val="Listenabsatz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F691B7F"/>
    <w:multiLevelType w:val="hybridMultilevel"/>
    <w:tmpl w:val="6E82E224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01DB"/>
    <w:multiLevelType w:val="hybridMultilevel"/>
    <w:tmpl w:val="C082C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E0ACB"/>
    <w:multiLevelType w:val="multilevel"/>
    <w:tmpl w:val="A3D2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056EC"/>
    <w:multiLevelType w:val="multilevel"/>
    <w:tmpl w:val="D0DE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516E0"/>
    <w:multiLevelType w:val="hybridMultilevel"/>
    <w:tmpl w:val="98428E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F412C2"/>
    <w:multiLevelType w:val="hybridMultilevel"/>
    <w:tmpl w:val="9A344F7C"/>
    <w:lvl w:ilvl="0" w:tplc="D3B4489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77B4B"/>
    <w:multiLevelType w:val="hybridMultilevel"/>
    <w:tmpl w:val="683063FE"/>
    <w:lvl w:ilvl="0" w:tplc="5E008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44E1B"/>
    <w:multiLevelType w:val="multilevel"/>
    <w:tmpl w:val="5C82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42EB2"/>
    <w:multiLevelType w:val="hybridMultilevel"/>
    <w:tmpl w:val="C0D6664E"/>
    <w:lvl w:ilvl="0" w:tplc="5E008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C5F03"/>
    <w:multiLevelType w:val="hybridMultilevel"/>
    <w:tmpl w:val="DFC882DA"/>
    <w:lvl w:ilvl="0" w:tplc="04070013">
      <w:start w:val="1"/>
      <w:numFmt w:val="upperRoman"/>
      <w:lvlText w:val="%1."/>
      <w:lvlJc w:val="righ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3"/>
  </w:num>
  <w:num w:numId="13">
    <w:abstractNumId w:val="11"/>
  </w:num>
  <w:num w:numId="14">
    <w:abstractNumId w:val="34"/>
  </w:num>
  <w:num w:numId="15">
    <w:abstractNumId w:val="12"/>
  </w:num>
  <w:num w:numId="16">
    <w:abstractNumId w:val="15"/>
  </w:num>
  <w:num w:numId="17">
    <w:abstractNumId w:val="16"/>
  </w:num>
  <w:num w:numId="18">
    <w:abstractNumId w:val="10"/>
  </w:num>
  <w:num w:numId="19">
    <w:abstractNumId w:val="38"/>
  </w:num>
  <w:num w:numId="20">
    <w:abstractNumId w:val="31"/>
  </w:num>
  <w:num w:numId="21">
    <w:abstractNumId w:val="26"/>
  </w:num>
  <w:num w:numId="22">
    <w:abstractNumId w:val="27"/>
  </w:num>
  <w:num w:numId="23">
    <w:abstractNumId w:val="30"/>
  </w:num>
  <w:num w:numId="24">
    <w:abstractNumId w:val="13"/>
  </w:num>
  <w:num w:numId="25">
    <w:abstractNumId w:val="22"/>
  </w:num>
  <w:num w:numId="26">
    <w:abstractNumId w:val="25"/>
  </w:num>
  <w:num w:numId="27">
    <w:abstractNumId w:val="36"/>
  </w:num>
  <w:num w:numId="28">
    <w:abstractNumId w:val="24"/>
  </w:num>
  <w:num w:numId="29">
    <w:abstractNumId w:val="35"/>
  </w:num>
  <w:num w:numId="30">
    <w:abstractNumId w:val="28"/>
  </w:num>
  <w:num w:numId="31">
    <w:abstractNumId w:val="39"/>
  </w:num>
  <w:num w:numId="32">
    <w:abstractNumId w:val="29"/>
  </w:num>
  <w:num w:numId="33">
    <w:abstractNumId w:val="21"/>
  </w:num>
  <w:num w:numId="34">
    <w:abstractNumId w:val="19"/>
  </w:num>
  <w:num w:numId="35">
    <w:abstractNumId w:val="17"/>
  </w:num>
  <w:num w:numId="36">
    <w:abstractNumId w:val="20"/>
  </w:num>
  <w:num w:numId="37">
    <w:abstractNumId w:val="18"/>
  </w:num>
  <w:num w:numId="38">
    <w:abstractNumId w:val="32"/>
  </w:num>
  <w:num w:numId="39">
    <w:abstractNumId w:val="37"/>
  </w:num>
  <w:num w:numId="40">
    <w:abstractNumId w:val="14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A7"/>
    <w:rsid w:val="00003CB5"/>
    <w:rsid w:val="00011CB8"/>
    <w:rsid w:val="000234E0"/>
    <w:rsid w:val="00027353"/>
    <w:rsid w:val="00027DF6"/>
    <w:rsid w:val="00032340"/>
    <w:rsid w:val="00042DAE"/>
    <w:rsid w:val="00043BC9"/>
    <w:rsid w:val="00050772"/>
    <w:rsid w:val="00055865"/>
    <w:rsid w:val="00056F85"/>
    <w:rsid w:val="0006637A"/>
    <w:rsid w:val="000732B1"/>
    <w:rsid w:val="00073AAF"/>
    <w:rsid w:val="00074EDC"/>
    <w:rsid w:val="00080D03"/>
    <w:rsid w:val="000810E6"/>
    <w:rsid w:val="00090D0D"/>
    <w:rsid w:val="00092700"/>
    <w:rsid w:val="00093C00"/>
    <w:rsid w:val="000A3B75"/>
    <w:rsid w:val="000A4FBC"/>
    <w:rsid w:val="000A7B6B"/>
    <w:rsid w:val="000B4793"/>
    <w:rsid w:val="000C5748"/>
    <w:rsid w:val="000D5A38"/>
    <w:rsid w:val="000E1762"/>
    <w:rsid w:val="000E7C66"/>
    <w:rsid w:val="000F6E1B"/>
    <w:rsid w:val="00100754"/>
    <w:rsid w:val="0010354B"/>
    <w:rsid w:val="001038D7"/>
    <w:rsid w:val="00140628"/>
    <w:rsid w:val="00143844"/>
    <w:rsid w:val="00143D51"/>
    <w:rsid w:val="0014632D"/>
    <w:rsid w:val="0015249C"/>
    <w:rsid w:val="001527FA"/>
    <w:rsid w:val="00172606"/>
    <w:rsid w:val="00176A0A"/>
    <w:rsid w:val="00181675"/>
    <w:rsid w:val="0018276E"/>
    <w:rsid w:val="001B05C4"/>
    <w:rsid w:val="001B2D8E"/>
    <w:rsid w:val="001D12E8"/>
    <w:rsid w:val="001E1B71"/>
    <w:rsid w:val="001E37CD"/>
    <w:rsid w:val="001E75EB"/>
    <w:rsid w:val="00211F12"/>
    <w:rsid w:val="00224DC2"/>
    <w:rsid w:val="0022523B"/>
    <w:rsid w:val="00230202"/>
    <w:rsid w:val="0023032C"/>
    <w:rsid w:val="00232509"/>
    <w:rsid w:val="0024018E"/>
    <w:rsid w:val="00242366"/>
    <w:rsid w:val="002443EF"/>
    <w:rsid w:val="00252D99"/>
    <w:rsid w:val="002530DB"/>
    <w:rsid w:val="00254041"/>
    <w:rsid w:val="0025483E"/>
    <w:rsid w:val="00262766"/>
    <w:rsid w:val="0027760A"/>
    <w:rsid w:val="0029125B"/>
    <w:rsid w:val="00294D07"/>
    <w:rsid w:val="00295401"/>
    <w:rsid w:val="002C202C"/>
    <w:rsid w:val="002D01D5"/>
    <w:rsid w:val="002D2EF4"/>
    <w:rsid w:val="002D5EDC"/>
    <w:rsid w:val="002D6DE3"/>
    <w:rsid w:val="002E11F1"/>
    <w:rsid w:val="002E1A39"/>
    <w:rsid w:val="002F2CB7"/>
    <w:rsid w:val="002F6FA0"/>
    <w:rsid w:val="00312497"/>
    <w:rsid w:val="00312F43"/>
    <w:rsid w:val="00317F13"/>
    <w:rsid w:val="00322051"/>
    <w:rsid w:val="00323E8C"/>
    <w:rsid w:val="00326CCD"/>
    <w:rsid w:val="00333525"/>
    <w:rsid w:val="003455CD"/>
    <w:rsid w:val="0035704E"/>
    <w:rsid w:val="00385AAF"/>
    <w:rsid w:val="00386B05"/>
    <w:rsid w:val="0039168A"/>
    <w:rsid w:val="00392F16"/>
    <w:rsid w:val="003A1DD7"/>
    <w:rsid w:val="003B46E5"/>
    <w:rsid w:val="003C5B30"/>
    <w:rsid w:val="003D267C"/>
    <w:rsid w:val="003F0D96"/>
    <w:rsid w:val="003F4EA3"/>
    <w:rsid w:val="00412A1D"/>
    <w:rsid w:val="004208F3"/>
    <w:rsid w:val="00420F7C"/>
    <w:rsid w:val="00422B9F"/>
    <w:rsid w:val="00427BDA"/>
    <w:rsid w:val="004506CE"/>
    <w:rsid w:val="004518AE"/>
    <w:rsid w:val="004545F0"/>
    <w:rsid w:val="004643B8"/>
    <w:rsid w:val="004647F5"/>
    <w:rsid w:val="00470920"/>
    <w:rsid w:val="00480A95"/>
    <w:rsid w:val="004834BF"/>
    <w:rsid w:val="00484ADD"/>
    <w:rsid w:val="00497B02"/>
    <w:rsid w:val="004A1B5C"/>
    <w:rsid w:val="004A795D"/>
    <w:rsid w:val="004C2DE3"/>
    <w:rsid w:val="004D00B2"/>
    <w:rsid w:val="004D1D63"/>
    <w:rsid w:val="004E295A"/>
    <w:rsid w:val="004E7D52"/>
    <w:rsid w:val="0050709C"/>
    <w:rsid w:val="00513D3B"/>
    <w:rsid w:val="0052044C"/>
    <w:rsid w:val="0052148E"/>
    <w:rsid w:val="005318DB"/>
    <w:rsid w:val="00536617"/>
    <w:rsid w:val="00546FCC"/>
    <w:rsid w:val="00562613"/>
    <w:rsid w:val="00564B29"/>
    <w:rsid w:val="00571429"/>
    <w:rsid w:val="00575E17"/>
    <w:rsid w:val="0058343F"/>
    <w:rsid w:val="005A1D86"/>
    <w:rsid w:val="005B19EE"/>
    <w:rsid w:val="005C1DA6"/>
    <w:rsid w:val="005C3CCD"/>
    <w:rsid w:val="005C40C4"/>
    <w:rsid w:val="005D2F70"/>
    <w:rsid w:val="005D3D62"/>
    <w:rsid w:val="005D67C5"/>
    <w:rsid w:val="005E04FB"/>
    <w:rsid w:val="005F6FB4"/>
    <w:rsid w:val="006033B5"/>
    <w:rsid w:val="00606FD0"/>
    <w:rsid w:val="00612EB5"/>
    <w:rsid w:val="00617A7B"/>
    <w:rsid w:val="00624BBD"/>
    <w:rsid w:val="00644FB9"/>
    <w:rsid w:val="0064625E"/>
    <w:rsid w:val="00647F6B"/>
    <w:rsid w:val="006563DD"/>
    <w:rsid w:val="00663211"/>
    <w:rsid w:val="006655A6"/>
    <w:rsid w:val="006659D8"/>
    <w:rsid w:val="00672532"/>
    <w:rsid w:val="00692245"/>
    <w:rsid w:val="00692AD2"/>
    <w:rsid w:val="006A2321"/>
    <w:rsid w:val="006A6B0D"/>
    <w:rsid w:val="006C0593"/>
    <w:rsid w:val="006C1741"/>
    <w:rsid w:val="006C3FA7"/>
    <w:rsid w:val="006D0CE4"/>
    <w:rsid w:val="006D49BC"/>
    <w:rsid w:val="00700E33"/>
    <w:rsid w:val="00730C46"/>
    <w:rsid w:val="007322AC"/>
    <w:rsid w:val="00741DFC"/>
    <w:rsid w:val="00755491"/>
    <w:rsid w:val="00760F8A"/>
    <w:rsid w:val="00784A10"/>
    <w:rsid w:val="0079216B"/>
    <w:rsid w:val="0079417C"/>
    <w:rsid w:val="007A2652"/>
    <w:rsid w:val="007B14BA"/>
    <w:rsid w:val="007B4FA6"/>
    <w:rsid w:val="007C05FA"/>
    <w:rsid w:val="007C0AD4"/>
    <w:rsid w:val="007C0C9E"/>
    <w:rsid w:val="007D080A"/>
    <w:rsid w:val="007D61B4"/>
    <w:rsid w:val="007F1AA4"/>
    <w:rsid w:val="007F3426"/>
    <w:rsid w:val="007F522A"/>
    <w:rsid w:val="007F5734"/>
    <w:rsid w:val="00813E0B"/>
    <w:rsid w:val="00814228"/>
    <w:rsid w:val="008227D7"/>
    <w:rsid w:val="008340D1"/>
    <w:rsid w:val="00840A1C"/>
    <w:rsid w:val="008414BA"/>
    <w:rsid w:val="00847152"/>
    <w:rsid w:val="008508FB"/>
    <w:rsid w:val="0085773A"/>
    <w:rsid w:val="008776CD"/>
    <w:rsid w:val="00884B3D"/>
    <w:rsid w:val="00885B00"/>
    <w:rsid w:val="008920F6"/>
    <w:rsid w:val="00892B44"/>
    <w:rsid w:val="00893EA2"/>
    <w:rsid w:val="008A69A1"/>
    <w:rsid w:val="008B1596"/>
    <w:rsid w:val="008B30A9"/>
    <w:rsid w:val="008B6B83"/>
    <w:rsid w:val="008B7BAB"/>
    <w:rsid w:val="008D104A"/>
    <w:rsid w:val="008D14FF"/>
    <w:rsid w:val="008D4CC5"/>
    <w:rsid w:val="008D657F"/>
    <w:rsid w:val="008E43D2"/>
    <w:rsid w:val="0090714F"/>
    <w:rsid w:val="00907323"/>
    <w:rsid w:val="009428AE"/>
    <w:rsid w:val="00946AD8"/>
    <w:rsid w:val="00946F8E"/>
    <w:rsid w:val="009652E6"/>
    <w:rsid w:val="00966389"/>
    <w:rsid w:val="00974C43"/>
    <w:rsid w:val="0098082A"/>
    <w:rsid w:val="00985937"/>
    <w:rsid w:val="009970BD"/>
    <w:rsid w:val="009B2132"/>
    <w:rsid w:val="009C3401"/>
    <w:rsid w:val="009D14B2"/>
    <w:rsid w:val="009E0D0D"/>
    <w:rsid w:val="009E4997"/>
    <w:rsid w:val="009E60B1"/>
    <w:rsid w:val="009F07E2"/>
    <w:rsid w:val="009F303C"/>
    <w:rsid w:val="00A04BCD"/>
    <w:rsid w:val="00A051EF"/>
    <w:rsid w:val="00A21814"/>
    <w:rsid w:val="00A2267A"/>
    <w:rsid w:val="00A22AE2"/>
    <w:rsid w:val="00A376DD"/>
    <w:rsid w:val="00A4037D"/>
    <w:rsid w:val="00A41579"/>
    <w:rsid w:val="00A41A30"/>
    <w:rsid w:val="00A42E57"/>
    <w:rsid w:val="00A46E27"/>
    <w:rsid w:val="00A5593D"/>
    <w:rsid w:val="00A57102"/>
    <w:rsid w:val="00A67561"/>
    <w:rsid w:val="00A85C1B"/>
    <w:rsid w:val="00A90F5C"/>
    <w:rsid w:val="00A95661"/>
    <w:rsid w:val="00AA7B32"/>
    <w:rsid w:val="00AC036A"/>
    <w:rsid w:val="00AC0DAD"/>
    <w:rsid w:val="00AD0E25"/>
    <w:rsid w:val="00AE32D8"/>
    <w:rsid w:val="00AF099F"/>
    <w:rsid w:val="00AF2835"/>
    <w:rsid w:val="00B04289"/>
    <w:rsid w:val="00B06C08"/>
    <w:rsid w:val="00B11C80"/>
    <w:rsid w:val="00B260F7"/>
    <w:rsid w:val="00B26434"/>
    <w:rsid w:val="00B33C56"/>
    <w:rsid w:val="00B43AA3"/>
    <w:rsid w:val="00B53EEC"/>
    <w:rsid w:val="00B54EC8"/>
    <w:rsid w:val="00B65046"/>
    <w:rsid w:val="00B70ECF"/>
    <w:rsid w:val="00B90232"/>
    <w:rsid w:val="00B93693"/>
    <w:rsid w:val="00B95316"/>
    <w:rsid w:val="00B9624B"/>
    <w:rsid w:val="00BA4BA4"/>
    <w:rsid w:val="00BA55CB"/>
    <w:rsid w:val="00BA6697"/>
    <w:rsid w:val="00BB32A7"/>
    <w:rsid w:val="00BB3329"/>
    <w:rsid w:val="00BB42F1"/>
    <w:rsid w:val="00BD2C8D"/>
    <w:rsid w:val="00BE6776"/>
    <w:rsid w:val="00BF4E40"/>
    <w:rsid w:val="00C0499C"/>
    <w:rsid w:val="00C04FD2"/>
    <w:rsid w:val="00C06EE7"/>
    <w:rsid w:val="00C1154A"/>
    <w:rsid w:val="00C15CD9"/>
    <w:rsid w:val="00C17BC3"/>
    <w:rsid w:val="00C2682D"/>
    <w:rsid w:val="00C31AB2"/>
    <w:rsid w:val="00C33400"/>
    <w:rsid w:val="00C33A97"/>
    <w:rsid w:val="00C36D43"/>
    <w:rsid w:val="00C4089D"/>
    <w:rsid w:val="00C431A9"/>
    <w:rsid w:val="00C51747"/>
    <w:rsid w:val="00C65E85"/>
    <w:rsid w:val="00C82FA5"/>
    <w:rsid w:val="00C83CAD"/>
    <w:rsid w:val="00C845C3"/>
    <w:rsid w:val="00C9070B"/>
    <w:rsid w:val="00C945B8"/>
    <w:rsid w:val="00CA0B41"/>
    <w:rsid w:val="00CA3645"/>
    <w:rsid w:val="00CA3857"/>
    <w:rsid w:val="00CA4609"/>
    <w:rsid w:val="00CA63E5"/>
    <w:rsid w:val="00CC09F1"/>
    <w:rsid w:val="00CC51BB"/>
    <w:rsid w:val="00CD5A29"/>
    <w:rsid w:val="00CE003F"/>
    <w:rsid w:val="00CE253D"/>
    <w:rsid w:val="00D124CD"/>
    <w:rsid w:val="00D13DDC"/>
    <w:rsid w:val="00D27DB1"/>
    <w:rsid w:val="00D31EF0"/>
    <w:rsid w:val="00D327FC"/>
    <w:rsid w:val="00D32BB4"/>
    <w:rsid w:val="00D379AB"/>
    <w:rsid w:val="00D433FE"/>
    <w:rsid w:val="00D4656F"/>
    <w:rsid w:val="00D572A0"/>
    <w:rsid w:val="00D605BB"/>
    <w:rsid w:val="00D64FAE"/>
    <w:rsid w:val="00D721B7"/>
    <w:rsid w:val="00D73ED3"/>
    <w:rsid w:val="00D76526"/>
    <w:rsid w:val="00DB247B"/>
    <w:rsid w:val="00DB350F"/>
    <w:rsid w:val="00DC090A"/>
    <w:rsid w:val="00DC3DE9"/>
    <w:rsid w:val="00DC49AE"/>
    <w:rsid w:val="00DD6491"/>
    <w:rsid w:val="00DD6989"/>
    <w:rsid w:val="00DD7246"/>
    <w:rsid w:val="00DE70BC"/>
    <w:rsid w:val="00DE72E5"/>
    <w:rsid w:val="00DE7592"/>
    <w:rsid w:val="00E0237D"/>
    <w:rsid w:val="00E03225"/>
    <w:rsid w:val="00E22908"/>
    <w:rsid w:val="00E22C3A"/>
    <w:rsid w:val="00E30445"/>
    <w:rsid w:val="00E337DF"/>
    <w:rsid w:val="00E44FB0"/>
    <w:rsid w:val="00E55C58"/>
    <w:rsid w:val="00E56AB2"/>
    <w:rsid w:val="00E57A46"/>
    <w:rsid w:val="00E617D6"/>
    <w:rsid w:val="00E72451"/>
    <w:rsid w:val="00E771CC"/>
    <w:rsid w:val="00E77AF3"/>
    <w:rsid w:val="00E8395E"/>
    <w:rsid w:val="00E868A7"/>
    <w:rsid w:val="00E908A8"/>
    <w:rsid w:val="00E9299A"/>
    <w:rsid w:val="00E94926"/>
    <w:rsid w:val="00E95C32"/>
    <w:rsid w:val="00EA0E7E"/>
    <w:rsid w:val="00EA1723"/>
    <w:rsid w:val="00EB206D"/>
    <w:rsid w:val="00EB3D67"/>
    <w:rsid w:val="00EB40F5"/>
    <w:rsid w:val="00EC1E67"/>
    <w:rsid w:val="00EE39A6"/>
    <w:rsid w:val="00EE4400"/>
    <w:rsid w:val="00F01168"/>
    <w:rsid w:val="00F0596E"/>
    <w:rsid w:val="00F10772"/>
    <w:rsid w:val="00F11250"/>
    <w:rsid w:val="00F17DF2"/>
    <w:rsid w:val="00F341D8"/>
    <w:rsid w:val="00F34F48"/>
    <w:rsid w:val="00F41397"/>
    <w:rsid w:val="00F44515"/>
    <w:rsid w:val="00F53C66"/>
    <w:rsid w:val="00F53D59"/>
    <w:rsid w:val="00F561CF"/>
    <w:rsid w:val="00F66765"/>
    <w:rsid w:val="00F754DA"/>
    <w:rsid w:val="00F76D5F"/>
    <w:rsid w:val="00F8083A"/>
    <w:rsid w:val="00F95A58"/>
    <w:rsid w:val="00F95B46"/>
    <w:rsid w:val="00FA21DC"/>
    <w:rsid w:val="00FA3151"/>
    <w:rsid w:val="00FA4ED4"/>
    <w:rsid w:val="00FA66A0"/>
    <w:rsid w:val="00FB1010"/>
    <w:rsid w:val="00FB1A71"/>
    <w:rsid w:val="00FB2243"/>
    <w:rsid w:val="00FB2DDA"/>
    <w:rsid w:val="00FD182B"/>
    <w:rsid w:val="00FE0256"/>
    <w:rsid w:val="00FE0B3C"/>
    <w:rsid w:val="00FE55F9"/>
    <w:rsid w:val="00FF333E"/>
    <w:rsid w:val="00FF3A57"/>
    <w:rsid w:val="0B8786DD"/>
    <w:rsid w:val="2011D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8ACA9"/>
  <w15:docId w15:val="{8E0463D5-6B0E-4E5F-8490-B6EF3552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40C4"/>
    <w:pPr>
      <w:spacing w:after="0" w:line="240" w:lineRule="auto"/>
      <w:jc w:val="both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C3A"/>
    <w:pPr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C3A"/>
    <w:pPr>
      <w:keepNext/>
      <w:keepLines/>
      <w:spacing w:before="200" w:after="120" w:line="276" w:lineRule="auto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C3A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946F8E"/>
    <w:pPr>
      <w:keepNext/>
      <w:keepLines/>
      <w:spacing w:after="200" w:line="276" w:lineRule="auto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rsid w:val="00E77AF3"/>
    <w:pPr>
      <w:spacing w:before="240" w:after="60"/>
      <w:outlineLvl w:val="4"/>
    </w:pPr>
    <w:rPr>
      <w:b/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7102"/>
    <w:rPr>
      <w:rFonts w:eastAsiaTheme="minorHAnsi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7102"/>
    <w:rPr>
      <w:rFonts w:ascii="Tahoma" w:hAnsi="Tahoma" w:cs="Tahoma"/>
      <w:sz w:val="16"/>
      <w:szCs w:val="16"/>
    </w:rPr>
  </w:style>
  <w:style w:type="paragraph" w:styleId="Kopfzeile">
    <w:name w:val="header"/>
    <w:link w:val="KopfzeileZchn"/>
    <w:uiPriority w:val="99"/>
    <w:unhideWhenUsed/>
    <w:qFormat/>
    <w:rsid w:val="004D00B2"/>
    <w:pPr>
      <w:tabs>
        <w:tab w:val="center" w:pos="4536"/>
        <w:tab w:val="right" w:pos="9356"/>
      </w:tabs>
      <w:spacing w:after="0" w:line="240" w:lineRule="auto"/>
    </w:pPr>
    <w:rPr>
      <w:b/>
      <w:spacing w:val="-14"/>
      <w:sz w:val="38"/>
      <w:szCs w:val="38"/>
    </w:rPr>
  </w:style>
  <w:style w:type="character" w:customStyle="1" w:styleId="KopfzeileZchn">
    <w:name w:val="Kopfzeile Zchn"/>
    <w:basedOn w:val="Absatz-Standardschriftart"/>
    <w:link w:val="Kopfzeile"/>
    <w:uiPriority w:val="99"/>
    <w:rsid w:val="004D00B2"/>
    <w:rPr>
      <w:b/>
      <w:spacing w:val="-14"/>
      <w:sz w:val="38"/>
      <w:szCs w:val="38"/>
    </w:rPr>
  </w:style>
  <w:style w:type="paragraph" w:styleId="Fuzeile">
    <w:name w:val="footer"/>
    <w:link w:val="FuzeileZchn"/>
    <w:uiPriority w:val="99"/>
    <w:unhideWhenUsed/>
    <w:qFormat/>
    <w:rsid w:val="00EE4400"/>
    <w:pPr>
      <w:tabs>
        <w:tab w:val="left" w:pos="3828"/>
        <w:tab w:val="right" w:pos="9072"/>
      </w:tabs>
      <w:spacing w:line="282" w:lineRule="auto"/>
    </w:pPr>
    <w:rPr>
      <w:rFonts w:eastAsia="Times New Roman" w:cs="Tahoma"/>
      <w:noProof/>
      <w:color w:val="A6A6A6" w:themeColor="background1" w:themeShade="A6"/>
      <w:sz w:val="15"/>
      <w:szCs w:val="15"/>
      <w:lang w:val="en-US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E4400"/>
    <w:rPr>
      <w:rFonts w:eastAsia="Times New Roman" w:cs="Tahoma"/>
      <w:noProof/>
      <w:color w:val="A6A6A6" w:themeColor="background1" w:themeShade="A6"/>
      <w:sz w:val="15"/>
      <w:szCs w:val="15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sid w:val="00E77AF3"/>
    <w:rPr>
      <w:rFonts w:ascii="Tahoma" w:eastAsia="Times New Roman" w:hAnsi="Tahoma" w:cs="Times New Roman"/>
      <w:b/>
      <w:bCs/>
      <w:iCs/>
      <w:sz w:val="20"/>
      <w:szCs w:val="26"/>
      <w:lang w:eastAsia="de-DE"/>
    </w:rPr>
  </w:style>
  <w:style w:type="paragraph" w:customStyle="1" w:styleId="Text">
    <w:name w:val="Text"/>
    <w:basedOn w:val="Standard"/>
    <w:rsid w:val="00672532"/>
  </w:style>
  <w:style w:type="character" w:styleId="Hyperlink">
    <w:name w:val="Hyperlink"/>
    <w:basedOn w:val="Absatz-Standardschriftart"/>
    <w:uiPriority w:val="99"/>
    <w:unhideWhenUsed/>
    <w:rsid w:val="00A85C1B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2C3A"/>
    <w:rPr>
      <w:rFonts w:eastAsia="Times New Roman" w:cs="Times New Roman"/>
      <w:b/>
      <w:sz w:val="28"/>
      <w:lang w:val="en-US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C3A"/>
    <w:rPr>
      <w:rFonts w:eastAsiaTheme="majorEastAsia" w:cstheme="majorBidi"/>
      <w:b/>
      <w:bCs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C3A"/>
    <w:rPr>
      <w:rFonts w:eastAsiaTheme="majorEastAsia" w:cstheme="majorBidi"/>
      <w:b/>
      <w:bCs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46F8E"/>
    <w:rPr>
      <w:rFonts w:ascii="Tahoma" w:eastAsiaTheme="majorEastAsia" w:hAnsi="Tahoma" w:cstheme="majorBidi"/>
      <w:b/>
      <w:bCs/>
      <w:iCs/>
      <w:sz w:val="24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4D00B2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D00B2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qFormat/>
    <w:rsid w:val="004D00B2"/>
    <w:rPr>
      <w:vertAlign w:val="superscript"/>
    </w:rPr>
  </w:style>
  <w:style w:type="paragraph" w:customStyle="1" w:styleId="Kopfzeile2">
    <w:name w:val="Kopfzeile 2"/>
    <w:basedOn w:val="Kopfzeile"/>
    <w:qFormat/>
    <w:rsid w:val="004D00B2"/>
    <w:pPr>
      <w:tabs>
        <w:tab w:val="clear" w:pos="9356"/>
        <w:tab w:val="right" w:pos="9072"/>
      </w:tabs>
    </w:pPr>
    <w:rPr>
      <w:b w:val="0"/>
      <w:sz w:val="22"/>
      <w:szCs w:val="22"/>
    </w:rPr>
  </w:style>
  <w:style w:type="paragraph" w:styleId="Listenabsatz">
    <w:name w:val="List Paragraph"/>
    <w:basedOn w:val="Standard"/>
    <w:uiPriority w:val="34"/>
    <w:qFormat/>
    <w:rsid w:val="0022523B"/>
    <w:pPr>
      <w:numPr>
        <w:numId w:val="11"/>
      </w:numPr>
      <w:spacing w:before="120" w:after="1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C3FA7"/>
    <w:rPr>
      <w:color w:val="808080"/>
    </w:rPr>
  </w:style>
  <w:style w:type="table" w:styleId="Tabellenraster">
    <w:name w:val="Table Grid"/>
    <w:basedOn w:val="NormaleTabelle"/>
    <w:uiPriority w:val="59"/>
    <w:unhideWhenUsed/>
    <w:rsid w:val="00F0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F011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2Akzent1">
    <w:name w:val="Grid Table 2 Accent 1"/>
    <w:basedOn w:val="NormaleTabelle"/>
    <w:uiPriority w:val="47"/>
    <w:rsid w:val="00F01168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3">
    <w:name w:val="Grid Table 2 Accent 3"/>
    <w:basedOn w:val="NormaleTabelle"/>
    <w:uiPriority w:val="47"/>
    <w:rsid w:val="00F01168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2954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1007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0754"/>
    <w:rPr>
      <w:rFonts w:eastAsia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45C3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5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5C3"/>
    <w:rPr>
      <w:rFonts w:eastAsia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2643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6617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FA3151"/>
    <w:pPr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A3151"/>
    <w:rPr>
      <w:rFonts w:ascii="Calibri" w:hAnsi="Calibri"/>
      <w:szCs w:val="21"/>
    </w:rPr>
  </w:style>
  <w:style w:type="paragraph" w:styleId="berarbeitung">
    <w:name w:val="Revision"/>
    <w:hidden/>
    <w:uiPriority w:val="99"/>
    <w:semiHidden/>
    <w:rsid w:val="0098082A"/>
    <w:pPr>
      <w:spacing w:after="0" w:line="240" w:lineRule="auto"/>
    </w:pPr>
    <w:rPr>
      <w:rFonts w:eastAsia="Times New Roman" w:cs="Times New Roman"/>
      <w:lang w:eastAsia="de-DE"/>
    </w:rPr>
  </w:style>
  <w:style w:type="table" w:styleId="Gitternetztabelle1hell">
    <w:name w:val="Grid Table 1 Light"/>
    <w:basedOn w:val="NormaleTabelle"/>
    <w:uiPriority w:val="46"/>
    <w:rsid w:val="00DD72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uiPriority w:val="99"/>
    <w:unhideWhenUsed/>
    <w:rsid w:val="0096638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23032C"/>
    <w:rPr>
      <w:i/>
      <w:iCs/>
    </w:rPr>
  </w:style>
  <w:style w:type="character" w:styleId="Fett">
    <w:name w:val="Strong"/>
    <w:basedOn w:val="Absatz-Standardschriftart"/>
    <w:uiPriority w:val="22"/>
    <w:qFormat/>
    <w:rsid w:val="00230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MF\Vorlagen\MII_Vorlagen\Word\Vorlage_MI-I_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D57F1862831D4BB9EDE5483CD6681D" ma:contentTypeVersion="9" ma:contentTypeDescription="Ein neues Dokument erstellen." ma:contentTypeScope="" ma:versionID="c0775101216cc779659f16ebe15fbd87">
  <xsd:schema xmlns:xsd="http://www.w3.org/2001/XMLSchema" xmlns:xs="http://www.w3.org/2001/XMLSchema" xmlns:p="http://schemas.microsoft.com/office/2006/metadata/properties" xmlns:ns2="25ac0103-a3b3-435d-b8a8-4bacab8b45d2" targetNamespace="http://schemas.microsoft.com/office/2006/metadata/properties" ma:root="true" ma:fieldsID="69c325c7d19ee68b0d63f032deaaa554" ns2:_="">
    <xsd:import namespace="25ac0103-a3b3-435d-b8a8-4bacab8b4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0103-a3b3-435d-b8a8-4bacab8b4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B8E8-D857-4268-BC0D-07A272B86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DFF067-2EEE-495C-A593-88DB4F388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87EFC-8108-4F40-928F-E9D445C5E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0103-a3b3-435d-b8a8-4bacab8b4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98C39-08D3-4291-B837-7D7D8CC7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Vorlage_MI-I_Dokument.dotx</Template>
  <TotalTime>0</TotalTime>
  <Pages>2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Spitzmüller, Lorena</dc:creator>
  <cp:lastModifiedBy>Melanie Mergenthaler</cp:lastModifiedBy>
  <cp:revision>2</cp:revision>
  <cp:lastPrinted>2020-05-18T16:52:00Z</cp:lastPrinted>
  <dcterms:created xsi:type="dcterms:W3CDTF">2025-11-25T11:08:00Z</dcterms:created>
  <dcterms:modified xsi:type="dcterms:W3CDTF">2025-11-25T11:08:00Z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0x01010007D57F1862831D4BB9EDE5483CD6681D</vt:lpwstr>
  </property>
</Properties>
</file>