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B5D0E" w14:textId="3128BA1D" w:rsidR="00757DBD" w:rsidRDefault="00757DBD" w:rsidP="00757DBD">
      <w:pPr>
        <w:pStyle w:val="berschrift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7A85">
        <w:rPr>
          <w:rFonts w:ascii="Arial" w:hAnsi="Arial" w:cs="Arial"/>
          <w:sz w:val="24"/>
          <w:szCs w:val="24"/>
        </w:rPr>
        <w:t>I. Angaben zu den Projektbeteiligten (Nutzerseite)</w:t>
      </w:r>
    </w:p>
    <w:p w14:paraId="0DEC0FC8" w14:textId="3998DBD5" w:rsidR="00757DBD" w:rsidRPr="006C2986" w:rsidRDefault="006C2986" w:rsidP="006C2986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Projektleitung</w:t>
      </w:r>
      <w:r w:rsidR="00E37A85" w:rsidRPr="00E37A85">
        <w:rPr>
          <w:rFonts w:ascii="Arial" w:hAnsi="Arial" w:cs="Arial"/>
          <w:sz w:val="24"/>
          <w:szCs w:val="24"/>
        </w:rPr>
        <w:t>*</w:t>
      </w:r>
      <w:r w:rsidR="00E37A85" w:rsidRPr="00E37A85">
        <w:rPr>
          <w:rStyle w:val="Hervorhebung"/>
          <w:rFonts w:ascii="Arial" w:hAnsi="Arial" w:cs="Arial"/>
        </w:rPr>
        <w:tab/>
      </w:r>
    </w:p>
    <w:p w14:paraId="34262A86" w14:textId="77777777" w:rsidR="00757DBD" w:rsidRPr="00E37A85" w:rsidRDefault="00757DBD" w:rsidP="00757DBD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Vorname:</w:t>
      </w:r>
    </w:p>
    <w:p w14:paraId="373A195E" w14:textId="77777777" w:rsidR="00757DBD" w:rsidRPr="00E37A85" w:rsidRDefault="00757DBD" w:rsidP="00757DBD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Nachname:</w:t>
      </w:r>
    </w:p>
    <w:p w14:paraId="4AEBF7F3" w14:textId="77777777" w:rsidR="00757DBD" w:rsidRPr="00E37A85" w:rsidRDefault="00757DBD" w:rsidP="00757DBD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Zugehörigkeit (Institution/Affiliation):</w:t>
      </w:r>
    </w:p>
    <w:p w14:paraId="59940615" w14:textId="77777777" w:rsidR="00757DBD" w:rsidRPr="00E37A85" w:rsidRDefault="00757DBD" w:rsidP="00757DBD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Dienstanschrift:</w:t>
      </w:r>
    </w:p>
    <w:p w14:paraId="1EBA478C" w14:textId="77777777" w:rsidR="00757DBD" w:rsidRPr="00E37A85" w:rsidRDefault="00757DBD" w:rsidP="00757DBD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E-Mail-Adresse:</w:t>
      </w:r>
    </w:p>
    <w:p w14:paraId="6B577942" w14:textId="77777777" w:rsidR="00757DBD" w:rsidRPr="00E37A85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21163F">
          <v:rect id="_x0000_i1026" style="width:0;height:1.5pt" o:hralign="center" o:hrstd="t" o:hr="t" fillcolor="#a0a0a0" stroked="f"/>
        </w:pict>
      </w:r>
    </w:p>
    <w:p w14:paraId="15D3CA0C" w14:textId="77777777" w:rsidR="00757DBD" w:rsidRPr="00E37A85" w:rsidRDefault="00757DBD" w:rsidP="00757DBD">
      <w:pPr>
        <w:pStyle w:val="berschrift3"/>
        <w:rPr>
          <w:rFonts w:ascii="Arial" w:hAnsi="Arial" w:cs="Arial"/>
          <w:sz w:val="24"/>
          <w:szCs w:val="24"/>
        </w:rPr>
      </w:pPr>
      <w:r w:rsidRPr="00E37A85">
        <w:rPr>
          <w:rFonts w:ascii="Arial" w:hAnsi="Arial" w:cs="Arial"/>
          <w:sz w:val="24"/>
          <w:szCs w:val="24"/>
        </w:rPr>
        <w:t>2. Antragstellende Institution(en)*</w:t>
      </w:r>
    </w:p>
    <w:p w14:paraId="78FAE594" w14:textId="77777777" w:rsidR="00757DBD" w:rsidRPr="00E37A85" w:rsidRDefault="00757DBD" w:rsidP="00757DBD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Name der Institution/Einrichtung:</w:t>
      </w:r>
    </w:p>
    <w:p w14:paraId="4C4659F3" w14:textId="77777777" w:rsidR="00757DBD" w:rsidRPr="00E37A85" w:rsidRDefault="00757DBD" w:rsidP="00757DBD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Sitz der Institution:</w:t>
      </w:r>
    </w:p>
    <w:p w14:paraId="41F58A6E" w14:textId="77777777" w:rsidR="00757DBD" w:rsidRPr="00E37A85" w:rsidRDefault="00757DBD" w:rsidP="00757DBD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Dienstanschrift:</w:t>
      </w:r>
    </w:p>
    <w:p w14:paraId="03CC7EEC" w14:textId="77777777" w:rsidR="00757DBD" w:rsidRPr="00E37A85" w:rsidRDefault="00757DBD" w:rsidP="00757DBD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E37A85">
        <w:rPr>
          <w:rFonts w:ascii="Arial" w:hAnsi="Arial" w:cs="Arial"/>
        </w:rPr>
        <w:t>E-Mail-Adresse der Institution:</w:t>
      </w:r>
    </w:p>
    <w:p w14:paraId="572DD8DC" w14:textId="77777777" w:rsidR="00757DBD" w:rsidRPr="00E37A85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05F1CF7">
          <v:rect id="_x0000_i1027" style="width:0;height:1.5pt" o:hralign="center" o:hrstd="t" o:hr="t" fillcolor="#a0a0a0" stroked="f"/>
        </w:pict>
      </w:r>
    </w:p>
    <w:p w14:paraId="14E54172" w14:textId="77777777" w:rsidR="00757DBD" w:rsidRPr="00E37A85" w:rsidRDefault="00757DBD" w:rsidP="00757DBD">
      <w:pPr>
        <w:pStyle w:val="berschrift3"/>
        <w:rPr>
          <w:rFonts w:ascii="Arial" w:hAnsi="Arial" w:cs="Arial"/>
          <w:sz w:val="24"/>
          <w:szCs w:val="24"/>
        </w:rPr>
      </w:pPr>
      <w:r w:rsidRPr="00E37A85">
        <w:rPr>
          <w:rFonts w:ascii="Arial" w:hAnsi="Arial" w:cs="Arial"/>
          <w:sz w:val="24"/>
          <w:szCs w:val="24"/>
        </w:rPr>
        <w:t>3. Weitere beteiligte Wissenschaftler und Institutionen*</w:t>
      </w:r>
    </w:p>
    <w:p w14:paraId="30D6AAA8" w14:textId="13F8E867" w:rsidR="006C2986" w:rsidRPr="006C2986" w:rsidRDefault="00F31DE9" w:rsidP="00F31DE9">
      <w:pPr>
        <w:spacing w:before="120"/>
        <w:ind w:left="3"/>
        <w:contextualSpacing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 xml:space="preserve">Bitte alle Personen und Institutionen angeben, die zur Erreichung des Projektziels beitragen. </w:t>
      </w:r>
    </w:p>
    <w:p w14:paraId="4EF8820C" w14:textId="77777777" w:rsidR="006C2986" w:rsidRDefault="006C2986" w:rsidP="00F31DE9">
      <w:pPr>
        <w:spacing w:before="120"/>
        <w:ind w:left="3"/>
        <w:contextualSpacing/>
        <w:jc w:val="left"/>
        <w:rPr>
          <w:rFonts w:ascii="Arial" w:hAnsi="Arial" w:cs="Arial"/>
          <w:sz w:val="24"/>
          <w:szCs w:val="24"/>
          <w:highlight w:val="yellow"/>
        </w:rPr>
      </w:pPr>
    </w:p>
    <w:p w14:paraId="37C57CC4" w14:textId="460E621C" w:rsidR="00F31DE9" w:rsidRPr="006C2986" w:rsidRDefault="00F31DE9" w:rsidP="00F31DE9">
      <w:pPr>
        <w:spacing w:before="120"/>
        <w:ind w:left="3"/>
        <w:contextualSpacing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>Dazu zählen:</w:t>
      </w:r>
    </w:p>
    <w:p w14:paraId="2E503097" w14:textId="77777777" w:rsidR="00F31DE9" w:rsidRPr="006C2986" w:rsidRDefault="00F31DE9" w:rsidP="00F31DE9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>Mitarbeitende der antragstellenden Institution</w:t>
      </w:r>
    </w:p>
    <w:p w14:paraId="5564CBF9" w14:textId="353F71E9" w:rsidR="00F31DE9" w:rsidRPr="006C2986" w:rsidRDefault="00BC73CC" w:rsidP="00F31DE9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>Partner anderer beteiligten</w:t>
      </w:r>
      <w:r w:rsidR="00F31DE9" w:rsidRPr="006C2986">
        <w:rPr>
          <w:rFonts w:ascii="Arial" w:hAnsi="Arial" w:cs="Arial"/>
          <w:sz w:val="24"/>
          <w:szCs w:val="24"/>
        </w:rPr>
        <w:t xml:space="preserve"> Einrichtungen</w:t>
      </w:r>
    </w:p>
    <w:p w14:paraId="16F1F55D" w14:textId="77777777" w:rsidR="00F31DE9" w:rsidRPr="006C2986" w:rsidRDefault="00F31DE9" w:rsidP="00F31DE9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>Externe Mitwirkende (z. B. Labordienstleister, freiberufliche Wissenschaftler)</w:t>
      </w:r>
    </w:p>
    <w:p w14:paraId="3A0C7DDE" w14:textId="5B5EA575" w:rsidR="00757DBD" w:rsidRPr="00E37A85" w:rsidRDefault="00F31DE9" w:rsidP="00F31DE9">
      <w:pPr>
        <w:pStyle w:val="StandardWeb"/>
        <w:rPr>
          <w:rFonts w:ascii="Arial" w:hAnsi="Arial" w:cs="Arial"/>
        </w:rPr>
      </w:pPr>
      <w:r w:rsidRPr="00E37A85">
        <w:rPr>
          <w:rFonts w:ascii="Arial" w:hAnsi="Arial" w:cs="Arial"/>
        </w:rPr>
        <w:t xml:space="preserve"> </w:t>
      </w:r>
      <w:r w:rsidR="00757DBD" w:rsidRPr="00E37A85">
        <w:rPr>
          <w:rFonts w:ascii="Arial" w:hAnsi="Arial" w:cs="Arial"/>
        </w:rPr>
        <w:t>(Angabe von Name, Institution und Funktion)</w:t>
      </w:r>
    </w:p>
    <w:p w14:paraId="0C45841F" w14:textId="77777777" w:rsidR="00757DBD" w:rsidRPr="00E37A85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BE724C5">
          <v:rect id="_x0000_i1028" style="width:0;height:1.5pt" o:hralign="center" o:hrstd="t" o:hr="t" fillcolor="#a0a0a0" stroked="f"/>
        </w:pict>
      </w:r>
    </w:p>
    <w:p w14:paraId="61EA3DE6" w14:textId="77777777" w:rsidR="00757DBD" w:rsidRPr="00E37A85" w:rsidRDefault="00757DBD" w:rsidP="00757DBD">
      <w:pPr>
        <w:pStyle w:val="berschrift2"/>
        <w:rPr>
          <w:rFonts w:ascii="Arial" w:hAnsi="Arial" w:cs="Arial"/>
          <w:sz w:val="24"/>
          <w:szCs w:val="24"/>
        </w:rPr>
      </w:pPr>
      <w:r w:rsidRPr="00E37A85">
        <w:rPr>
          <w:rFonts w:ascii="Arial" w:hAnsi="Arial" w:cs="Arial"/>
          <w:sz w:val="24"/>
          <w:szCs w:val="24"/>
        </w:rPr>
        <w:t>II. Angaben zum Nutzer-Projekt</w:t>
      </w:r>
    </w:p>
    <w:p w14:paraId="725599F0" w14:textId="77777777" w:rsidR="00757DBD" w:rsidRPr="00E37A85" w:rsidRDefault="00757DBD" w:rsidP="00757DBD">
      <w:pPr>
        <w:pStyle w:val="berschrift3"/>
        <w:rPr>
          <w:rFonts w:ascii="Arial" w:hAnsi="Arial" w:cs="Arial"/>
          <w:sz w:val="24"/>
          <w:szCs w:val="24"/>
        </w:rPr>
      </w:pPr>
      <w:r w:rsidRPr="00E37A85">
        <w:rPr>
          <w:rFonts w:ascii="Arial" w:hAnsi="Arial" w:cs="Arial"/>
          <w:sz w:val="24"/>
          <w:szCs w:val="24"/>
        </w:rPr>
        <w:t>4. Projekttitel*</w:t>
      </w:r>
    </w:p>
    <w:p w14:paraId="58FF6FEA" w14:textId="77777777" w:rsidR="00757DBD" w:rsidRPr="00E37A85" w:rsidRDefault="00757DBD" w:rsidP="00757DBD">
      <w:pPr>
        <w:pStyle w:val="StandardWeb"/>
        <w:rPr>
          <w:rFonts w:ascii="Arial" w:hAnsi="Arial" w:cs="Arial"/>
        </w:rPr>
      </w:pPr>
      <w:r w:rsidRPr="00E37A85">
        <w:rPr>
          <w:rFonts w:ascii="Arial" w:hAnsi="Arial" w:cs="Arial"/>
        </w:rPr>
        <w:t>(Dient der eindeutigen Identifikation des Projektes)</w:t>
      </w:r>
    </w:p>
    <w:p w14:paraId="5A755B38" w14:textId="299FD523" w:rsidR="00F50EB5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D7A68C4">
          <v:rect id="_x0000_i1029" style="width:0;height:1.5pt" o:hralign="center" o:hrstd="t" o:hr="t" fillcolor="#a0a0a0" stroked="f"/>
        </w:pict>
      </w:r>
    </w:p>
    <w:p w14:paraId="06842C11" w14:textId="77777777" w:rsidR="00F50EB5" w:rsidRPr="00F50EB5" w:rsidRDefault="00F50EB5" w:rsidP="00F50EB5">
      <w:pPr>
        <w:rPr>
          <w:rFonts w:ascii="Arial" w:hAnsi="Arial" w:cs="Arial"/>
          <w:sz w:val="24"/>
          <w:szCs w:val="24"/>
        </w:rPr>
      </w:pPr>
    </w:p>
    <w:p w14:paraId="37B6F993" w14:textId="77777777" w:rsidR="00F50EB5" w:rsidRPr="00F50EB5" w:rsidRDefault="00F50EB5" w:rsidP="00F50EB5">
      <w:pPr>
        <w:rPr>
          <w:rFonts w:ascii="Arial" w:hAnsi="Arial" w:cs="Arial"/>
          <w:sz w:val="24"/>
          <w:szCs w:val="24"/>
        </w:rPr>
      </w:pPr>
    </w:p>
    <w:p w14:paraId="73C05848" w14:textId="44808DFB" w:rsidR="00757DBD" w:rsidRPr="00F50EB5" w:rsidRDefault="00F50EB5" w:rsidP="00F50EB5">
      <w:pPr>
        <w:tabs>
          <w:tab w:val="left" w:pos="66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5F8EAEA1" w14:textId="77777777" w:rsidR="003255DA" w:rsidRDefault="00757DBD" w:rsidP="003255DA">
      <w:pPr>
        <w:pStyle w:val="berschrift3"/>
        <w:rPr>
          <w:rFonts w:ascii="Arial" w:hAnsi="Arial" w:cs="Arial"/>
          <w:sz w:val="24"/>
          <w:szCs w:val="24"/>
        </w:rPr>
      </w:pPr>
      <w:r w:rsidRPr="00E37A85">
        <w:rPr>
          <w:rFonts w:ascii="Arial" w:hAnsi="Arial" w:cs="Arial"/>
          <w:sz w:val="24"/>
          <w:szCs w:val="24"/>
        </w:rPr>
        <w:t xml:space="preserve">5. </w:t>
      </w:r>
      <w:r w:rsidR="003255DA">
        <w:rPr>
          <w:rFonts w:ascii="Arial" w:hAnsi="Arial" w:cs="Arial"/>
          <w:sz w:val="24"/>
          <w:szCs w:val="24"/>
        </w:rPr>
        <w:t>Projektinformation</w:t>
      </w:r>
      <w:r w:rsidRPr="00E37A85">
        <w:rPr>
          <w:rFonts w:ascii="Arial" w:hAnsi="Arial" w:cs="Arial"/>
          <w:sz w:val="24"/>
          <w:szCs w:val="24"/>
        </w:rPr>
        <w:t>*</w:t>
      </w:r>
    </w:p>
    <w:p w14:paraId="1704B18F" w14:textId="5004CF2D" w:rsidR="00757DBD" w:rsidRDefault="003255DA" w:rsidP="003255DA">
      <w:pPr>
        <w:pStyle w:val="berschrift3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4"/>
          <w:szCs w:val="24"/>
        </w:rPr>
        <w:t>Bitte b</w:t>
      </w:r>
      <w:r w:rsidRPr="003255DA">
        <w:rPr>
          <w:rFonts w:ascii="Arial" w:hAnsi="Arial" w:cs="Arial"/>
          <w:b w:val="0"/>
          <w:sz w:val="24"/>
          <w:szCs w:val="24"/>
        </w:rPr>
        <w:t xml:space="preserve">eschreiben Sie </w:t>
      </w:r>
      <w:r w:rsidRPr="003255DA">
        <w:rPr>
          <w:rFonts w:ascii="Arial" w:hAnsi="Arial" w:cs="Arial"/>
          <w:b w:val="0"/>
        </w:rPr>
        <w:t>Zweck, Laufzeit, Hintergrund, Methoden ihres Projekts</w:t>
      </w:r>
      <w:r w:rsidR="00135A52">
        <w:rPr>
          <w:rFonts w:ascii="Arial" w:hAnsi="Arial" w:cs="Arial"/>
          <w:b w:val="0"/>
        </w:rPr>
        <w:t xml:space="preserve"> und verweisen Sie ggf. auf das </w:t>
      </w:r>
      <w:r>
        <w:rPr>
          <w:rFonts w:ascii="Arial" w:hAnsi="Arial" w:cs="Arial"/>
          <w:b w:val="0"/>
        </w:rPr>
        <w:t>Studienprotokoll:</w:t>
      </w:r>
    </w:p>
    <w:p w14:paraId="0268A600" w14:textId="77777777" w:rsidR="003255DA" w:rsidRPr="003255DA" w:rsidRDefault="003255DA" w:rsidP="003255DA">
      <w:pPr>
        <w:rPr>
          <w:lang w:eastAsia="en-US"/>
        </w:rPr>
      </w:pPr>
    </w:p>
    <w:p w14:paraId="762DB0AC" w14:textId="77777777" w:rsidR="003255DA" w:rsidRPr="003255DA" w:rsidRDefault="003255DA" w:rsidP="003255DA">
      <w:pPr>
        <w:rPr>
          <w:lang w:eastAsia="en-US"/>
        </w:rPr>
      </w:pPr>
    </w:p>
    <w:p w14:paraId="6A170147" w14:textId="610968DF" w:rsidR="00757DBD" w:rsidRPr="00E37A85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983E835">
          <v:rect id="_x0000_i1030" style="width:0;height:1.5pt" o:hralign="center" o:hrstd="t" o:hr="t" fillcolor="#a0a0a0" stroked="f"/>
        </w:pict>
      </w:r>
    </w:p>
    <w:p w14:paraId="0F98E041" w14:textId="053B6C0D" w:rsidR="00757DBD" w:rsidRPr="00E37A85" w:rsidRDefault="003255DA" w:rsidP="00757DBD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57DBD" w:rsidRPr="00E37A85">
        <w:rPr>
          <w:rFonts w:ascii="Arial" w:hAnsi="Arial" w:cs="Arial"/>
          <w:sz w:val="24"/>
          <w:szCs w:val="24"/>
        </w:rPr>
        <w:t>. Ethikvotum*</w:t>
      </w:r>
    </w:p>
    <w:p w14:paraId="76DFE0D2" w14:textId="0D70B8B7" w:rsidR="00757DBD" w:rsidRPr="00E37A85" w:rsidRDefault="00757DBD" w:rsidP="00757DBD">
      <w:pPr>
        <w:pStyle w:val="StandardWeb"/>
        <w:rPr>
          <w:rFonts w:ascii="Arial" w:hAnsi="Arial" w:cs="Arial"/>
        </w:rPr>
      </w:pPr>
      <w:r w:rsidRPr="00E37A85">
        <w:rPr>
          <w:rFonts w:ascii="Arial" w:hAnsi="Arial" w:cs="Arial"/>
        </w:rPr>
        <w:t>Bitte ankreuzen und ggf. Nachweise beifügen:</w:t>
      </w:r>
      <w:r w:rsidRPr="00E37A8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6537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Arial" w:hint="eastAsia"/>
            </w:rPr>
            <w:t>☐</w:t>
          </w:r>
        </w:sdtContent>
      </w:sdt>
      <w:r w:rsidR="007B653C">
        <w:rPr>
          <w:rFonts w:ascii="Arial" w:hAnsi="Arial" w:cs="Arial"/>
        </w:rPr>
        <w:t xml:space="preserve"> </w:t>
      </w:r>
      <w:r w:rsidRPr="00E37A85">
        <w:rPr>
          <w:rFonts w:ascii="Arial" w:hAnsi="Arial" w:cs="Arial"/>
        </w:rPr>
        <w:t>Vorhanden (EK-Nummer, Datum): ___________</w:t>
      </w:r>
      <w:r w:rsidRPr="00E37A8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5026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Arial" w:hint="eastAsia"/>
            </w:rPr>
            <w:t>☐</w:t>
          </w:r>
        </w:sdtContent>
      </w:sdt>
      <w:r w:rsidRPr="00E37A85">
        <w:rPr>
          <w:rFonts w:ascii="Arial" w:hAnsi="Arial" w:cs="Arial"/>
        </w:rPr>
        <w:t xml:space="preserve"> Beantragt (EK-Nummer, Status): ___________</w:t>
      </w:r>
      <w:r w:rsidRPr="00E37A85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6391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37A85">
        <w:rPr>
          <w:rFonts w:ascii="Arial" w:hAnsi="Arial" w:cs="Arial"/>
        </w:rPr>
        <w:t xml:space="preserve"> Nicht benötigt (z.B. aufgrund behördlicher Anordnung, Nachweis beifügen)</w:t>
      </w:r>
      <w:r w:rsidRPr="00E37A85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09292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37A85">
        <w:rPr>
          <w:rFonts w:ascii="Arial" w:hAnsi="Arial" w:cs="Arial"/>
        </w:rPr>
        <w:t xml:space="preserve"> Bei UKA interner Machbarkeitsanalyse nicht notwendig</w:t>
      </w:r>
    </w:p>
    <w:p w14:paraId="05C0D5DF" w14:textId="77777777" w:rsidR="00757DBD" w:rsidRPr="00E37A85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A123778">
          <v:rect id="_x0000_i1031" style="width:0;height:1.5pt" o:hralign="center" o:hrstd="t" o:hr="t" fillcolor="#a0a0a0" stroked="f"/>
        </w:pict>
      </w:r>
    </w:p>
    <w:p w14:paraId="07948E07" w14:textId="6D6B757F" w:rsidR="00233D36" w:rsidRPr="00E37A85" w:rsidRDefault="003255DA" w:rsidP="00233D36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33D36" w:rsidRPr="00E37A85">
        <w:rPr>
          <w:rFonts w:ascii="Arial" w:hAnsi="Arial" w:cs="Arial"/>
          <w:sz w:val="24"/>
          <w:szCs w:val="24"/>
        </w:rPr>
        <w:t xml:space="preserve">. Art der Machbarkeitsabfrage </w:t>
      </w:r>
    </w:p>
    <w:p w14:paraId="024DADFB" w14:textId="12EDF576" w:rsidR="00FB7623" w:rsidRPr="007C05FA" w:rsidRDefault="0018775F" w:rsidP="00FB7623">
      <w:pPr>
        <w:pStyle w:val="berschrift3"/>
        <w:rPr>
          <w:rFonts w:ascii="Arial" w:hAnsi="Arial" w:cs="Arial"/>
          <w:b w:val="0"/>
          <w:sz w:val="24"/>
          <w:szCs w:val="24"/>
        </w:rPr>
      </w:pPr>
      <w:sdt>
        <w:sdtPr>
          <w:rPr>
            <w:rFonts w:ascii="Arial" w:hAnsi="Arial" w:cs="Arial"/>
            <w:b w:val="0"/>
            <w:sz w:val="24"/>
            <w:szCs w:val="24"/>
          </w:rPr>
          <w:id w:val="181544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Arial" w:hint="eastAsia"/>
              <w:b w:val="0"/>
              <w:sz w:val="24"/>
              <w:szCs w:val="24"/>
            </w:rPr>
            <w:t>☐</w:t>
          </w:r>
        </w:sdtContent>
      </w:sdt>
      <w:r w:rsidR="00FB7623">
        <w:rPr>
          <w:rFonts w:ascii="Arial" w:hAnsi="Arial" w:cs="Arial"/>
          <w:b w:val="0"/>
          <w:sz w:val="24"/>
          <w:szCs w:val="24"/>
        </w:rPr>
        <w:t xml:space="preserve"> I</w:t>
      </w:r>
      <w:r w:rsidR="00FB7623" w:rsidRPr="007C05FA">
        <w:rPr>
          <w:rFonts w:ascii="Arial" w:hAnsi="Arial" w:cs="Arial"/>
          <w:b w:val="0"/>
          <w:sz w:val="24"/>
          <w:szCs w:val="24"/>
        </w:rPr>
        <w:t>n Form von Fall/-Patientenliste</w:t>
      </w:r>
    </w:p>
    <w:p w14:paraId="7918271C" w14:textId="199E9099" w:rsidR="00FB7623" w:rsidRDefault="007B653C" w:rsidP="00FB7623">
      <w:pPr>
        <w:pStyle w:val="berschrift3"/>
        <w:rPr>
          <w:rFonts w:ascii="Arial" w:hAnsi="Arial" w:cs="Arial"/>
          <w:b w:val="0"/>
          <w:sz w:val="24"/>
          <w:szCs w:val="24"/>
        </w:rPr>
      </w:pPr>
      <w:r>
        <w:rPr>
          <w:rFonts w:ascii="Segoe UI Symbol" w:hAnsi="Segoe UI Symbol" w:cs="Segoe UI Symbol"/>
          <w:b w:val="0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b w:val="0"/>
            <w:sz w:val="24"/>
            <w:szCs w:val="24"/>
          </w:rPr>
          <w:id w:val="178908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FB7623">
        <w:rPr>
          <w:rFonts w:ascii="Arial" w:hAnsi="Arial" w:cs="Arial"/>
          <w:b w:val="0"/>
          <w:sz w:val="24"/>
          <w:szCs w:val="24"/>
        </w:rPr>
        <w:t>I</w:t>
      </w:r>
      <w:r w:rsidR="00FB7623" w:rsidRPr="007C05FA">
        <w:rPr>
          <w:rFonts w:ascii="Arial" w:hAnsi="Arial" w:cs="Arial"/>
          <w:b w:val="0"/>
          <w:sz w:val="24"/>
          <w:szCs w:val="24"/>
        </w:rPr>
        <w:t>n Form von kumulierten/aggregierten Ergebnisse</w:t>
      </w:r>
      <w:r w:rsidR="00FB7623">
        <w:rPr>
          <w:rFonts w:ascii="Arial" w:hAnsi="Arial" w:cs="Arial"/>
          <w:b w:val="0"/>
          <w:sz w:val="24"/>
          <w:szCs w:val="24"/>
        </w:rPr>
        <w:t>n</w:t>
      </w:r>
    </w:p>
    <w:p w14:paraId="3E3FDFC8" w14:textId="4E05D432" w:rsidR="00233D36" w:rsidRPr="00E37A85" w:rsidRDefault="00233D36" w:rsidP="003255DA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eastAsia="en-US"/>
        </w:rPr>
      </w:pPr>
    </w:p>
    <w:p w14:paraId="662E9C40" w14:textId="3093DEA9" w:rsidR="00233D36" w:rsidRPr="00E37A85" w:rsidRDefault="003255DA" w:rsidP="00233D36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33D36" w:rsidRPr="00E37A85">
        <w:rPr>
          <w:rFonts w:ascii="Arial" w:hAnsi="Arial" w:cs="Arial"/>
          <w:sz w:val="24"/>
          <w:szCs w:val="24"/>
        </w:rPr>
        <w:t>. Einschluss- und Ausschlusskriterien*</w:t>
      </w:r>
    </w:p>
    <w:p w14:paraId="227513A2" w14:textId="746F75F5" w:rsidR="00757DBD" w:rsidRPr="00E37A85" w:rsidRDefault="00233D36" w:rsidP="00233D36">
      <w:pPr>
        <w:pStyle w:val="StandardWeb"/>
        <w:rPr>
          <w:rFonts w:ascii="Arial" w:hAnsi="Arial" w:cs="Arial"/>
        </w:rPr>
      </w:pPr>
      <w:r w:rsidRPr="00E37A85">
        <w:rPr>
          <w:rFonts w:ascii="Arial" w:hAnsi="Arial" w:cs="Arial"/>
        </w:rPr>
        <w:t xml:space="preserve"> </w:t>
      </w:r>
      <w:r w:rsidR="003255DA">
        <w:rPr>
          <w:rFonts w:ascii="Arial" w:hAnsi="Arial" w:cs="Arial"/>
        </w:rPr>
        <w:t>Beispiele für Ein- und Ausschlusskriterien:</w:t>
      </w:r>
    </w:p>
    <w:p w14:paraId="1F9C958A" w14:textId="77777777" w:rsidR="0094545A" w:rsidRPr="003255DA" w:rsidRDefault="0094545A" w:rsidP="0094545A">
      <w:p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3255DA">
        <w:rPr>
          <w:rFonts w:ascii="Arial" w:hAnsi="Arial" w:cs="Arial"/>
          <w:bCs/>
          <w:sz w:val="24"/>
          <w:szCs w:val="24"/>
        </w:rPr>
        <w:t>Einschlusskriterien:</w:t>
      </w:r>
    </w:p>
    <w:p w14:paraId="17BC1611" w14:textId="77777777" w:rsidR="0094545A" w:rsidRPr="003255DA" w:rsidRDefault="0094545A" w:rsidP="0094545A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3255DA">
        <w:rPr>
          <w:rFonts w:ascii="Arial" w:hAnsi="Arial" w:cs="Arial"/>
          <w:sz w:val="24"/>
          <w:szCs w:val="24"/>
        </w:rPr>
        <w:t xml:space="preserve">Patientinnen und Patienten, die im Zeitraum </w:t>
      </w:r>
      <w:r w:rsidRPr="003255DA">
        <w:rPr>
          <w:rFonts w:ascii="Arial" w:hAnsi="Arial" w:cs="Arial"/>
          <w:bCs/>
          <w:sz w:val="24"/>
          <w:szCs w:val="24"/>
        </w:rPr>
        <w:t>01.01.2021 bis 30.11.2021</w:t>
      </w:r>
    </w:p>
    <w:p w14:paraId="55219770" w14:textId="17FC4757" w:rsidR="0094545A" w:rsidRPr="003255DA" w:rsidRDefault="0094545A" w:rsidP="0094545A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3255DA">
        <w:rPr>
          <w:rFonts w:ascii="Arial" w:hAnsi="Arial" w:cs="Arial"/>
          <w:bCs/>
          <w:sz w:val="24"/>
          <w:szCs w:val="24"/>
        </w:rPr>
        <w:t>über die Notaufnahme (NOA)</w:t>
      </w:r>
      <w:r w:rsidRPr="003255DA">
        <w:rPr>
          <w:rFonts w:ascii="Arial" w:hAnsi="Arial" w:cs="Arial"/>
          <w:sz w:val="24"/>
          <w:szCs w:val="24"/>
        </w:rPr>
        <w:t xml:space="preserve"> aufgenommen wurden</w:t>
      </w:r>
    </w:p>
    <w:p w14:paraId="04BB8865" w14:textId="3E243DCC" w:rsidR="0094545A" w:rsidRPr="003255DA" w:rsidRDefault="0094545A" w:rsidP="0094545A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3255DA">
        <w:rPr>
          <w:rFonts w:ascii="Arial" w:hAnsi="Arial" w:cs="Arial"/>
          <w:bCs/>
          <w:sz w:val="24"/>
          <w:szCs w:val="24"/>
        </w:rPr>
        <w:t>Alter zwischen 40 und 75 Jahren</w:t>
      </w:r>
      <w:r w:rsidRPr="003255DA">
        <w:rPr>
          <w:rFonts w:ascii="Arial" w:hAnsi="Arial" w:cs="Arial"/>
          <w:sz w:val="24"/>
          <w:szCs w:val="24"/>
        </w:rPr>
        <w:t xml:space="preserve"> zum Zeitpunkt der Aufnahme</w:t>
      </w:r>
    </w:p>
    <w:p w14:paraId="296C42F7" w14:textId="77777777" w:rsidR="0094545A" w:rsidRPr="003255DA" w:rsidRDefault="0094545A" w:rsidP="0094545A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3255DA">
        <w:rPr>
          <w:rFonts w:ascii="Arial" w:hAnsi="Arial" w:cs="Arial"/>
          <w:bCs/>
          <w:sz w:val="24"/>
          <w:szCs w:val="24"/>
        </w:rPr>
        <w:t>Diagnose I21 (akuter Myokardinfarkt)</w:t>
      </w:r>
      <w:r w:rsidRPr="003255DA">
        <w:rPr>
          <w:rFonts w:ascii="Arial" w:hAnsi="Arial" w:cs="Arial"/>
          <w:sz w:val="24"/>
          <w:szCs w:val="24"/>
        </w:rPr>
        <w:t xml:space="preserve"> dokumentiert</w:t>
      </w:r>
    </w:p>
    <w:p w14:paraId="3951C104" w14:textId="77777777" w:rsidR="0094545A" w:rsidRPr="003255DA" w:rsidRDefault="0094545A" w:rsidP="0094545A">
      <w:p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3255DA">
        <w:rPr>
          <w:rFonts w:ascii="Arial" w:hAnsi="Arial" w:cs="Arial"/>
          <w:bCs/>
          <w:sz w:val="24"/>
          <w:szCs w:val="24"/>
        </w:rPr>
        <w:t>Ausschlusskriterien:</w:t>
      </w:r>
    </w:p>
    <w:p w14:paraId="4A61176B" w14:textId="77777777" w:rsidR="0094545A" w:rsidRPr="003255DA" w:rsidRDefault="0094545A" w:rsidP="0094545A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  <w:r w:rsidRPr="003255DA">
        <w:rPr>
          <w:rFonts w:ascii="Arial" w:hAnsi="Arial" w:cs="Arial"/>
          <w:sz w:val="24"/>
          <w:szCs w:val="24"/>
        </w:rPr>
        <w:t xml:space="preserve">Fehlende oder unvollständige </w:t>
      </w:r>
      <w:r w:rsidRPr="003255DA">
        <w:rPr>
          <w:rFonts w:ascii="Arial" w:hAnsi="Arial" w:cs="Arial"/>
          <w:bCs/>
          <w:sz w:val="24"/>
          <w:szCs w:val="24"/>
        </w:rPr>
        <w:t>Diagnosedaten</w:t>
      </w:r>
    </w:p>
    <w:p w14:paraId="082375F7" w14:textId="77777777" w:rsidR="003C77A2" w:rsidRDefault="0018775F" w:rsidP="00757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7E6D1DC">
          <v:rect id="_x0000_i1032" style="width:0;height:1.5pt" o:hralign="center" o:hrstd="t" o:hr="t" fillcolor="#a0a0a0" stroked="f"/>
        </w:pict>
      </w:r>
    </w:p>
    <w:p w14:paraId="45720BE0" w14:textId="21E7268E" w:rsidR="00757DBD" w:rsidRDefault="00757DBD" w:rsidP="00757DBD">
      <w:pPr>
        <w:rPr>
          <w:rFonts w:ascii="Arial" w:hAnsi="Arial" w:cs="Arial"/>
          <w:sz w:val="24"/>
          <w:szCs w:val="24"/>
        </w:rPr>
      </w:pPr>
    </w:p>
    <w:p w14:paraId="3BBECD85" w14:textId="7A0A6C37" w:rsidR="003C77A2" w:rsidRDefault="003C77A2" w:rsidP="00757DBD">
      <w:pPr>
        <w:rPr>
          <w:rFonts w:ascii="Arial" w:hAnsi="Arial" w:cs="Arial"/>
          <w:sz w:val="24"/>
          <w:szCs w:val="24"/>
        </w:rPr>
      </w:pPr>
    </w:p>
    <w:p w14:paraId="7CE670D0" w14:textId="7C0BE116" w:rsidR="003C77A2" w:rsidRDefault="003C77A2" w:rsidP="00757DBD">
      <w:pPr>
        <w:rPr>
          <w:rFonts w:ascii="Arial" w:hAnsi="Arial" w:cs="Arial"/>
          <w:sz w:val="24"/>
          <w:szCs w:val="24"/>
        </w:rPr>
      </w:pPr>
    </w:p>
    <w:p w14:paraId="1D518F16" w14:textId="1AEA112E" w:rsidR="005A3B92" w:rsidRDefault="003C77A2" w:rsidP="005A3B92">
      <w:pPr>
        <w:pStyle w:val="berschrif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A3B92" w:rsidRPr="007C05FA">
        <w:rPr>
          <w:rFonts w:ascii="Arial" w:hAnsi="Arial" w:cs="Arial"/>
          <w:sz w:val="24"/>
          <w:szCs w:val="24"/>
        </w:rPr>
        <w:t>. Weiterleitung an Externe</w:t>
      </w:r>
    </w:p>
    <w:p w14:paraId="6CFBBA94" w14:textId="0D365F2D" w:rsidR="005C6F9A" w:rsidRPr="00C665E3" w:rsidRDefault="005C6F9A" w:rsidP="005C6F9A">
      <w:pPr>
        <w:rPr>
          <w:rFonts w:ascii="Arial" w:hAnsi="Arial" w:cs="Arial"/>
          <w:sz w:val="24"/>
          <w:szCs w:val="24"/>
        </w:rPr>
      </w:pPr>
      <w:r w:rsidRPr="00C665E3">
        <w:rPr>
          <w:rFonts w:ascii="Arial" w:hAnsi="Arial" w:cs="Arial"/>
          <w:sz w:val="24"/>
          <w:szCs w:val="24"/>
        </w:rPr>
        <w:t>Bitte alle Beteiligte ankreuzen, die Zugang zu Daten erhalten:</w:t>
      </w:r>
    </w:p>
    <w:p w14:paraId="10319EA1" w14:textId="77777777" w:rsidR="005C6F9A" w:rsidRPr="00C665E3" w:rsidRDefault="005C6F9A" w:rsidP="005C6F9A">
      <w:pPr>
        <w:rPr>
          <w:rFonts w:ascii="Arial" w:hAnsi="Arial" w:cs="Arial"/>
          <w:color w:val="000000"/>
          <w:sz w:val="24"/>
          <w:szCs w:val="24"/>
        </w:rPr>
      </w:pPr>
    </w:p>
    <w:p w14:paraId="5A9F3877" w14:textId="71E87A14" w:rsidR="005C6F9A" w:rsidRDefault="0018775F" w:rsidP="005C6F9A">
      <w:pPr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6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C6F9A" w:rsidRPr="00C665E3">
        <w:rPr>
          <w:rFonts w:ascii="Arial" w:hAnsi="Arial" w:cs="Arial"/>
          <w:sz w:val="24"/>
          <w:szCs w:val="24"/>
        </w:rPr>
        <w:t xml:space="preserve"> Keine Weiterleitung an externe Parteien (Interne Nutzung/Datenverarbeitung/ Analyse am UKA) </w:t>
      </w:r>
    </w:p>
    <w:p w14:paraId="59AF38FF" w14:textId="77777777" w:rsidR="00C665E3" w:rsidRPr="00C665E3" w:rsidRDefault="00C665E3" w:rsidP="005C6F9A">
      <w:pPr>
        <w:jc w:val="left"/>
        <w:rPr>
          <w:rFonts w:ascii="Arial" w:hAnsi="Arial" w:cs="Arial"/>
          <w:sz w:val="24"/>
          <w:szCs w:val="24"/>
        </w:rPr>
      </w:pPr>
    </w:p>
    <w:p w14:paraId="29460CFE" w14:textId="4BA985A9" w:rsidR="005C6F9A" w:rsidRPr="00C665E3" w:rsidRDefault="0018775F" w:rsidP="005C6F9A">
      <w:pPr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1414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9A" w:rsidRPr="00C665E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6233C">
        <w:rPr>
          <w:rFonts w:ascii="Arial" w:hAnsi="Arial" w:cs="Arial"/>
          <w:sz w:val="24"/>
          <w:szCs w:val="24"/>
        </w:rPr>
        <w:t xml:space="preserve"> </w:t>
      </w:r>
      <w:r w:rsidR="005C6F9A" w:rsidRPr="00C665E3">
        <w:rPr>
          <w:rFonts w:ascii="Arial" w:hAnsi="Arial" w:cs="Arial"/>
          <w:sz w:val="24"/>
          <w:szCs w:val="24"/>
        </w:rPr>
        <w:t xml:space="preserve">Daten-bzw. Probenübermittlung an Kooperationspartner (Kooperationsvertrag vorhanden) </w:t>
      </w:r>
    </w:p>
    <w:p w14:paraId="7F6D24FE" w14:textId="77777777" w:rsidR="005C6F9A" w:rsidRPr="00C665E3" w:rsidRDefault="005C6F9A" w:rsidP="005C6F9A">
      <w:pPr>
        <w:jc w:val="left"/>
        <w:rPr>
          <w:rFonts w:ascii="Arial" w:hAnsi="Arial" w:cs="Arial"/>
          <w:sz w:val="24"/>
          <w:szCs w:val="24"/>
        </w:rPr>
      </w:pPr>
      <w:r w:rsidRPr="00C665E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2230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65E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C665E3">
        <w:rPr>
          <w:rFonts w:ascii="Arial" w:hAnsi="Arial" w:cs="Arial"/>
          <w:sz w:val="24"/>
          <w:szCs w:val="24"/>
        </w:rPr>
        <w:t xml:space="preserve"> Universität Augsburg</w:t>
      </w:r>
    </w:p>
    <w:p w14:paraId="1931115F" w14:textId="766AFD2C" w:rsidR="005C6F9A" w:rsidRDefault="0018775F" w:rsidP="005C6F9A">
      <w:pPr>
        <w:ind w:firstLine="709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78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9A" w:rsidRPr="00C665E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C6F9A" w:rsidRPr="00C665E3">
        <w:rPr>
          <w:rFonts w:ascii="Arial" w:hAnsi="Arial" w:cs="Arial"/>
          <w:sz w:val="24"/>
          <w:szCs w:val="24"/>
        </w:rPr>
        <w:t xml:space="preserve"> Andere (bitte benennen): </w:t>
      </w:r>
    </w:p>
    <w:p w14:paraId="017F7C9F" w14:textId="77777777" w:rsidR="00C665E3" w:rsidRPr="00C665E3" w:rsidRDefault="00C665E3" w:rsidP="005C6F9A">
      <w:pPr>
        <w:ind w:firstLine="709"/>
        <w:jc w:val="left"/>
        <w:rPr>
          <w:rFonts w:ascii="Arial" w:hAnsi="Arial" w:cs="Arial"/>
          <w:sz w:val="24"/>
          <w:szCs w:val="24"/>
        </w:rPr>
      </w:pPr>
    </w:p>
    <w:p w14:paraId="0A742EF9" w14:textId="3E7B5BCF" w:rsidR="005C6F9A" w:rsidRDefault="0018775F" w:rsidP="005C6F9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1646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3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6233C">
        <w:rPr>
          <w:rFonts w:ascii="Arial" w:hAnsi="Arial" w:cs="Arial"/>
          <w:sz w:val="24"/>
          <w:szCs w:val="24"/>
        </w:rPr>
        <w:t xml:space="preserve"> </w:t>
      </w:r>
      <w:r w:rsidR="005C6F9A" w:rsidRPr="00C665E3">
        <w:rPr>
          <w:rFonts w:ascii="Arial" w:hAnsi="Arial" w:cs="Arial"/>
          <w:sz w:val="24"/>
          <w:szCs w:val="24"/>
        </w:rPr>
        <w:t>Daten-bzw. Probenübermittlung an externe Parteien (ohne Kooperationsvertrag)</w:t>
      </w:r>
    </w:p>
    <w:p w14:paraId="649719C7" w14:textId="77777777" w:rsidR="0048103A" w:rsidRDefault="0048103A" w:rsidP="005A3B92">
      <w:pPr>
        <w:pStyle w:val="StandardWeb"/>
        <w:pBdr>
          <w:bottom w:val="single" w:sz="12" w:space="1" w:color="auto"/>
        </w:pBdr>
        <w:rPr>
          <w:rFonts w:ascii="Arial" w:hAnsi="Arial" w:cs="Arial"/>
        </w:rPr>
      </w:pPr>
    </w:p>
    <w:p w14:paraId="503EFCE9" w14:textId="77777777" w:rsidR="0048103A" w:rsidRDefault="0048103A" w:rsidP="005A3B92">
      <w:pPr>
        <w:pStyle w:val="StandardWeb"/>
        <w:pBdr>
          <w:bottom w:val="single" w:sz="12" w:space="1" w:color="auto"/>
        </w:pBdr>
        <w:rPr>
          <w:rFonts w:ascii="Arial" w:hAnsi="Arial" w:cs="Arial"/>
        </w:rPr>
      </w:pPr>
    </w:p>
    <w:p w14:paraId="40754873" w14:textId="3F434A5A" w:rsidR="005A3B92" w:rsidRPr="007C05FA" w:rsidRDefault="005A3B92" w:rsidP="005A3B92">
      <w:pPr>
        <w:pStyle w:val="StandardWeb"/>
        <w:pBdr>
          <w:bottom w:val="single" w:sz="12" w:space="1" w:color="auto"/>
        </w:pBdr>
        <w:rPr>
          <w:rFonts w:ascii="Arial" w:hAnsi="Arial" w:cs="Arial"/>
        </w:rPr>
      </w:pPr>
      <w:r w:rsidRPr="007C05FA">
        <w:rPr>
          <w:rFonts w:ascii="Arial" w:hAnsi="Arial" w:cs="Arial"/>
        </w:rPr>
        <w:t>Weitere Anmerkungen/Hinweise:</w:t>
      </w:r>
    </w:p>
    <w:p w14:paraId="6E694183" w14:textId="77777777" w:rsidR="005A3B92" w:rsidRPr="007C05FA" w:rsidRDefault="005A3B92" w:rsidP="005A3B92">
      <w:pPr>
        <w:pStyle w:val="StandardWeb"/>
        <w:pBdr>
          <w:bottom w:val="single" w:sz="12" w:space="1" w:color="auto"/>
        </w:pBdr>
        <w:rPr>
          <w:rFonts w:ascii="Arial" w:hAnsi="Arial" w:cs="Arial"/>
        </w:rPr>
      </w:pPr>
    </w:p>
    <w:p w14:paraId="57032158" w14:textId="77777777" w:rsidR="005A3B92" w:rsidRPr="007C05FA" w:rsidRDefault="005A3B92" w:rsidP="005A3B92">
      <w:pPr>
        <w:jc w:val="left"/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>*Pflichtfelder sind mit * gekennzeichnet.</w:t>
      </w:r>
    </w:p>
    <w:p w14:paraId="2B738D79" w14:textId="485061CE" w:rsidR="008A69A1" w:rsidRPr="00E37A85" w:rsidRDefault="008A69A1" w:rsidP="00A413F7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p w14:paraId="4EC4F0CE" w14:textId="77777777" w:rsidR="00757DBD" w:rsidRPr="00E37A85" w:rsidRDefault="00757DBD" w:rsidP="00A413F7">
      <w:pPr>
        <w:spacing w:after="200" w:line="276" w:lineRule="auto"/>
        <w:jc w:val="left"/>
        <w:rPr>
          <w:rFonts w:ascii="Arial" w:hAnsi="Arial" w:cs="Arial"/>
          <w:b/>
          <w:sz w:val="24"/>
          <w:szCs w:val="24"/>
        </w:rPr>
      </w:pPr>
    </w:p>
    <w:sectPr w:rsidR="00757DBD" w:rsidRPr="00E37A85" w:rsidSect="00F50E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68" w:right="1418" w:bottom="1588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4E5CD" w14:textId="77777777" w:rsidR="0018775F" w:rsidRDefault="0018775F" w:rsidP="003D267C">
      <w:r>
        <w:separator/>
      </w:r>
    </w:p>
  </w:endnote>
  <w:endnote w:type="continuationSeparator" w:id="0">
    <w:p w14:paraId="3CEEC5DD" w14:textId="77777777" w:rsidR="0018775F" w:rsidRDefault="0018775F" w:rsidP="003D267C">
      <w:r>
        <w:continuationSeparator/>
      </w:r>
    </w:p>
  </w:endnote>
  <w:endnote w:type="continuationNotice" w:id="1">
    <w:p w14:paraId="680B3BF5" w14:textId="77777777" w:rsidR="0018775F" w:rsidRDefault="00187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7B79" w14:textId="77777777" w:rsidR="00767254" w:rsidRDefault="007672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053"/>
      <w:gridCol w:w="2977"/>
      <w:gridCol w:w="3118"/>
      <w:gridCol w:w="2127"/>
    </w:tblGrid>
    <w:tr w:rsidR="00A6233C" w:rsidRPr="004D4467" w14:paraId="6A5F4C12" w14:textId="77777777" w:rsidTr="00422469">
      <w:trPr>
        <w:trHeight w:val="407"/>
      </w:trPr>
      <w:tc>
        <w:tcPr>
          <w:tcW w:w="2053" w:type="dxa"/>
          <w:tcBorders>
            <w:bottom w:val="single" w:sz="4" w:space="0" w:color="auto"/>
          </w:tcBorders>
          <w:shd w:val="clear" w:color="auto" w:fill="auto"/>
        </w:tcPr>
        <w:p w14:paraId="7B30D7AC" w14:textId="77777777" w:rsidR="00A6233C" w:rsidRDefault="00A6233C" w:rsidP="00A6233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C731A8">
            <w:rPr>
              <w:rFonts w:cs="Arial"/>
              <w:sz w:val="14"/>
              <w:szCs w:val="14"/>
            </w:rPr>
            <w:t>Erstellt / überarbeitet am:</w:t>
          </w:r>
        </w:p>
        <w:p w14:paraId="1BCEDD32" w14:textId="196D7279" w:rsidR="00A6233C" w:rsidRPr="004D4467" w:rsidRDefault="00F50EB5" w:rsidP="00A6233C">
          <w:pPr>
            <w:tabs>
              <w:tab w:val="left" w:pos="851"/>
              <w:tab w:val="left" w:pos="2340"/>
            </w:tabs>
            <w:spacing w:before="60"/>
            <w:rPr>
              <w:rFonts w:cs="Arial"/>
              <w:szCs w:val="14"/>
            </w:rPr>
          </w:pPr>
          <w:r>
            <w:rPr>
              <w:rFonts w:cs="Arial"/>
              <w:sz w:val="14"/>
              <w:szCs w:val="14"/>
            </w:rPr>
            <w:t>s. Qualido (Infoboard)</w:t>
          </w:r>
        </w:p>
      </w:tc>
      <w:tc>
        <w:tcPr>
          <w:tcW w:w="2977" w:type="dxa"/>
          <w:tcBorders>
            <w:bottom w:val="single" w:sz="4" w:space="0" w:color="auto"/>
          </w:tcBorders>
          <w:shd w:val="clear" w:color="auto" w:fill="auto"/>
        </w:tcPr>
        <w:p w14:paraId="6A087671" w14:textId="77777777" w:rsidR="00A6233C" w:rsidRDefault="00A6233C" w:rsidP="00A6233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4D4467">
            <w:rPr>
              <w:rFonts w:cs="Arial"/>
              <w:sz w:val="14"/>
              <w:szCs w:val="14"/>
            </w:rPr>
            <w:t xml:space="preserve">Prüfung am: </w:t>
          </w:r>
        </w:p>
        <w:p w14:paraId="61B4BE7E" w14:textId="53CBB915" w:rsidR="00A6233C" w:rsidRPr="004D4467" w:rsidRDefault="00F50EB5" w:rsidP="00A6233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s. Qualido (Infoboard)</w:t>
          </w:r>
        </w:p>
      </w:tc>
      <w:tc>
        <w:tcPr>
          <w:tcW w:w="3118" w:type="dxa"/>
          <w:tcBorders>
            <w:bottom w:val="single" w:sz="4" w:space="0" w:color="auto"/>
          </w:tcBorders>
          <w:shd w:val="clear" w:color="auto" w:fill="auto"/>
        </w:tcPr>
        <w:p w14:paraId="6DFCC1C3" w14:textId="36F2249B" w:rsidR="00A6233C" w:rsidRPr="008F0D1B" w:rsidRDefault="00A6233C" w:rsidP="00A6233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4D4467">
            <w:rPr>
              <w:rFonts w:cs="Arial"/>
              <w:sz w:val="14"/>
              <w:szCs w:val="14"/>
            </w:rPr>
            <w:t>Freigabe am:</w:t>
          </w:r>
        </w:p>
        <w:p w14:paraId="14A23574" w14:textId="2F0E060C" w:rsidR="00A6233C" w:rsidRPr="002675D5" w:rsidRDefault="00F50EB5" w:rsidP="00A6233C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</w:rPr>
            <w:t>s. Qualido (Infoboard)</w:t>
          </w:r>
          <w:r w:rsidR="00A6233C" w:rsidRPr="002675D5">
            <w:rPr>
              <w:rFonts w:cs="Arial"/>
              <w:sz w:val="14"/>
              <w:szCs w:val="14"/>
              <w:lang w:val="en-US"/>
            </w:rPr>
            <w:br/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14:paraId="2DE94DED" w14:textId="77777777" w:rsidR="00A6233C" w:rsidRPr="004D4467" w:rsidRDefault="00A6233C" w:rsidP="00A6233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Lenkung erfolgt im Infoboard.</w:t>
          </w:r>
        </w:p>
      </w:tc>
    </w:tr>
  </w:tbl>
  <w:p w14:paraId="4CADCE13" w14:textId="36A084D6" w:rsidR="00966389" w:rsidRPr="00C17667" w:rsidRDefault="007F50A3" w:rsidP="00C17667">
    <w:pPr>
      <w:pStyle w:val="Fuzeile"/>
      <w:spacing w:line="283" w:lineRule="auto"/>
      <w:rPr>
        <w:sz w:val="14"/>
        <w:szCs w:val="14"/>
        <w:lang w:val="de-DE"/>
      </w:rPr>
    </w:pPr>
    <w:r w:rsidRPr="007F50A3">
      <w:rPr>
        <w:lang w:val="de-DE"/>
      </w:rPr>
      <w:t>FI.IDM_MeDIZ.01_Form_Daten</w:t>
    </w:r>
    <w:r w:rsidR="00767254">
      <w:rPr>
        <w:lang w:val="de-DE"/>
      </w:rPr>
      <w:t>nutzungsantrag_Machbarkeit_V1.1</w:t>
    </w:r>
    <w:r w:rsidR="00D15BB5" w:rsidRPr="002675D5">
      <w:rPr>
        <w:lang w:val="de-DE"/>
      </w:rPr>
      <w:t>.docx</w:t>
    </w:r>
    <w:r w:rsidR="00C17667" w:rsidRPr="002675D5">
      <w:rPr>
        <w:lang w:val="de-DE"/>
      </w:rPr>
      <w:tab/>
      <w:t xml:space="preserve"> </w:t>
    </w:r>
    <w:r w:rsidR="00C17667">
      <w:rPr>
        <w:lang w:val="de-DE"/>
      </w:rPr>
      <w:t xml:space="preserve">        </w:t>
    </w:r>
    <w:r w:rsidR="00C17667" w:rsidRPr="009C3401">
      <w:rPr>
        <w:sz w:val="14"/>
        <w:szCs w:val="14"/>
      </w:rPr>
      <w:fldChar w:fldCharType="begin"/>
    </w:r>
    <w:r w:rsidR="00C17667" w:rsidRPr="00EE4400">
      <w:rPr>
        <w:sz w:val="14"/>
        <w:szCs w:val="14"/>
        <w:lang w:val="de-DE"/>
      </w:rPr>
      <w:instrText xml:space="preserve"> PAGE   \* MERGEFORMAT </w:instrText>
    </w:r>
    <w:r w:rsidR="00C17667" w:rsidRPr="009C3401">
      <w:rPr>
        <w:sz w:val="14"/>
        <w:szCs w:val="14"/>
      </w:rPr>
      <w:fldChar w:fldCharType="separate"/>
    </w:r>
    <w:r w:rsidR="00F12FFB">
      <w:rPr>
        <w:sz w:val="14"/>
        <w:szCs w:val="14"/>
        <w:lang w:val="de-DE"/>
      </w:rPr>
      <w:t>1</w:t>
    </w:r>
    <w:r w:rsidR="00C17667" w:rsidRPr="009C3401">
      <w:rPr>
        <w:sz w:val="14"/>
        <w:szCs w:val="14"/>
      </w:rPr>
      <w:fldChar w:fldCharType="end"/>
    </w:r>
    <w:r w:rsidR="00C17667" w:rsidRPr="00EE4400">
      <w:rPr>
        <w:sz w:val="14"/>
        <w:szCs w:val="14"/>
        <w:lang w:val="de-DE"/>
      </w:rPr>
      <w:t>/</w:t>
    </w:r>
    <w:r w:rsidR="00C17667" w:rsidRPr="009C3401">
      <w:rPr>
        <w:sz w:val="14"/>
        <w:szCs w:val="14"/>
      </w:rPr>
      <w:fldChar w:fldCharType="begin"/>
    </w:r>
    <w:r w:rsidR="00C17667" w:rsidRPr="00EE4400">
      <w:rPr>
        <w:sz w:val="14"/>
        <w:szCs w:val="14"/>
        <w:lang w:val="de-DE"/>
      </w:rPr>
      <w:instrText xml:space="preserve"> NUMPAGES  \* Arabic  \* MERGEFORMAT </w:instrText>
    </w:r>
    <w:r w:rsidR="00C17667" w:rsidRPr="009C3401">
      <w:rPr>
        <w:sz w:val="14"/>
        <w:szCs w:val="14"/>
      </w:rPr>
      <w:fldChar w:fldCharType="separate"/>
    </w:r>
    <w:r w:rsidR="00F12FFB">
      <w:rPr>
        <w:sz w:val="14"/>
        <w:szCs w:val="14"/>
        <w:lang w:val="de-DE"/>
      </w:rPr>
      <w:t>3</w:t>
    </w:r>
    <w:r w:rsidR="00C17667" w:rsidRPr="009C3401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568"/>
      <w:gridCol w:w="2569"/>
      <w:gridCol w:w="2569"/>
      <w:gridCol w:w="2569"/>
    </w:tblGrid>
    <w:tr w:rsidR="002F06CC" w:rsidRPr="004D4467" w14:paraId="51AD4634" w14:textId="77777777" w:rsidTr="00A97250">
      <w:trPr>
        <w:trHeight w:val="407"/>
      </w:trPr>
      <w:tc>
        <w:tcPr>
          <w:tcW w:w="2568" w:type="dxa"/>
          <w:tcBorders>
            <w:bottom w:val="single" w:sz="4" w:space="0" w:color="auto"/>
          </w:tcBorders>
          <w:shd w:val="clear" w:color="auto" w:fill="auto"/>
        </w:tcPr>
        <w:p w14:paraId="180613AC" w14:textId="77777777" w:rsidR="002F06CC" w:rsidRDefault="002F06CC" w:rsidP="002F06C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C731A8">
            <w:rPr>
              <w:rFonts w:cs="Arial"/>
              <w:sz w:val="14"/>
              <w:szCs w:val="14"/>
            </w:rPr>
            <w:t>Erstellt / überarbeitet am:</w:t>
          </w:r>
        </w:p>
        <w:p w14:paraId="3C2D5FFD" w14:textId="77777777" w:rsidR="002F06CC" w:rsidRPr="004D4467" w:rsidRDefault="002F06CC" w:rsidP="002F06CC">
          <w:pPr>
            <w:tabs>
              <w:tab w:val="left" w:pos="851"/>
              <w:tab w:val="left" w:pos="2340"/>
            </w:tabs>
            <w:spacing w:before="60"/>
            <w:rPr>
              <w:rFonts w:cs="Arial"/>
              <w:szCs w:val="14"/>
            </w:rPr>
          </w:pPr>
          <w:r>
            <w:rPr>
              <w:rFonts w:cs="Arial"/>
              <w:sz w:val="14"/>
              <w:szCs w:val="14"/>
            </w:rPr>
            <w:t>s. Qualido (Infoboard)</w:t>
          </w:r>
        </w:p>
      </w:tc>
      <w:tc>
        <w:tcPr>
          <w:tcW w:w="2569" w:type="dxa"/>
          <w:tcBorders>
            <w:bottom w:val="single" w:sz="4" w:space="0" w:color="auto"/>
          </w:tcBorders>
          <w:shd w:val="clear" w:color="auto" w:fill="auto"/>
        </w:tcPr>
        <w:p w14:paraId="33C83C39" w14:textId="77777777" w:rsidR="002F06CC" w:rsidRDefault="002F06CC" w:rsidP="002F06C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4D4467">
            <w:rPr>
              <w:rFonts w:cs="Arial"/>
              <w:sz w:val="14"/>
              <w:szCs w:val="14"/>
            </w:rPr>
            <w:t xml:space="preserve">Prüfung am: </w:t>
          </w:r>
        </w:p>
        <w:p w14:paraId="23BB27A2" w14:textId="77777777" w:rsidR="002F06CC" w:rsidRPr="004D4467" w:rsidRDefault="002F06CC" w:rsidP="002F06CC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s. Qualido (Infoboard)</w:t>
          </w:r>
        </w:p>
      </w:tc>
      <w:tc>
        <w:tcPr>
          <w:tcW w:w="2569" w:type="dxa"/>
          <w:tcBorders>
            <w:bottom w:val="single" w:sz="4" w:space="0" w:color="auto"/>
          </w:tcBorders>
          <w:shd w:val="clear" w:color="auto" w:fill="auto"/>
        </w:tcPr>
        <w:p w14:paraId="5DEC2BEB" w14:textId="77777777" w:rsidR="002F06CC" w:rsidRPr="00B04289" w:rsidRDefault="002F06CC" w:rsidP="002F06CC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  <w:lang w:val="en-US"/>
            </w:rPr>
          </w:pPr>
          <w:r w:rsidRPr="004D4467">
            <w:rPr>
              <w:rFonts w:cs="Arial"/>
              <w:sz w:val="14"/>
              <w:szCs w:val="14"/>
            </w:rPr>
            <w:t xml:space="preserve">Freigabe am: </w:t>
          </w:r>
          <w:r>
            <w:rPr>
              <w:rFonts w:cs="Arial"/>
              <w:sz w:val="14"/>
              <w:szCs w:val="14"/>
            </w:rPr>
            <w:br/>
            <w:t>s. Qualido (Infoboard)</w:t>
          </w:r>
        </w:p>
      </w:tc>
      <w:tc>
        <w:tcPr>
          <w:tcW w:w="2569" w:type="dxa"/>
          <w:tcBorders>
            <w:bottom w:val="single" w:sz="4" w:space="0" w:color="auto"/>
          </w:tcBorders>
          <w:shd w:val="clear" w:color="auto" w:fill="auto"/>
        </w:tcPr>
        <w:p w14:paraId="485DCDCE" w14:textId="77777777" w:rsidR="002F06CC" w:rsidRPr="004D4467" w:rsidRDefault="002F06CC" w:rsidP="002F06CC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Der Ausdruck unterliegt </w:t>
          </w:r>
          <w:r w:rsidRPr="007A2652">
            <w:rPr>
              <w:rFonts w:cs="Arial"/>
              <w:sz w:val="14"/>
              <w:szCs w:val="14"/>
              <w:u w:val="single"/>
            </w:rPr>
            <w:t>keiner</w:t>
          </w:r>
          <w:r>
            <w:rPr>
              <w:rFonts w:cs="Arial"/>
              <w:sz w:val="14"/>
              <w:szCs w:val="14"/>
            </w:rPr>
            <w:t xml:space="preserve"> Dokumentenlenkung. </w:t>
          </w:r>
          <w:r>
            <w:rPr>
              <w:rFonts w:cs="Arial"/>
              <w:sz w:val="14"/>
              <w:szCs w:val="14"/>
            </w:rPr>
            <w:br/>
            <w:t>Lenkung erfolgt im Infoboard.</w:t>
          </w:r>
        </w:p>
      </w:tc>
    </w:tr>
  </w:tbl>
  <w:p w14:paraId="14D7752E" w14:textId="76B1E9E6" w:rsidR="00A80828" w:rsidRDefault="002F06CC">
    <w:pPr>
      <w:pStyle w:val="Fuzeile"/>
      <w:jc w:val="right"/>
    </w:pPr>
    <w:r w:rsidRPr="002F06CC">
      <w:t>FI.IDM_MeDIZ.01_Form_Datennutzungsantrag_Machbarkeit_V1.0</w:t>
    </w:r>
    <w:r w:rsidR="00A80828">
      <w:tab/>
    </w:r>
    <w:r>
      <w:t xml:space="preserve">Seite </w:t>
    </w:r>
    <w:sdt>
      <w:sdtPr>
        <w:id w:val="-1216357235"/>
        <w:docPartObj>
          <w:docPartGallery w:val="Page Numbers (Bottom of Page)"/>
          <w:docPartUnique/>
        </w:docPartObj>
      </w:sdtPr>
      <w:sdtEndPr/>
      <w:sdtContent>
        <w:r w:rsidR="00A80828">
          <w:fldChar w:fldCharType="begin"/>
        </w:r>
        <w:r w:rsidR="00A80828">
          <w:instrText>PAGE   \* MERGEFORMAT</w:instrText>
        </w:r>
        <w:r w:rsidR="00A80828">
          <w:fldChar w:fldCharType="separate"/>
        </w:r>
        <w:r w:rsidR="00F50EB5" w:rsidRPr="00F50EB5">
          <w:rPr>
            <w:lang w:val="de-DE"/>
          </w:rPr>
          <w:t>1</w:t>
        </w:r>
        <w:r w:rsidR="00A80828">
          <w:fldChar w:fldCharType="end"/>
        </w:r>
      </w:sdtContent>
    </w:sdt>
  </w:p>
  <w:p w14:paraId="76F78739" w14:textId="058D3283" w:rsidR="00966389" w:rsidRPr="002675D5" w:rsidRDefault="00966389" w:rsidP="000D4F14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60E9A" w14:textId="77777777" w:rsidR="0018775F" w:rsidRDefault="0018775F" w:rsidP="003D267C">
      <w:r>
        <w:separator/>
      </w:r>
    </w:p>
  </w:footnote>
  <w:footnote w:type="continuationSeparator" w:id="0">
    <w:p w14:paraId="27D4830A" w14:textId="77777777" w:rsidR="0018775F" w:rsidRDefault="0018775F" w:rsidP="003D267C">
      <w:r>
        <w:continuationSeparator/>
      </w:r>
    </w:p>
  </w:footnote>
  <w:footnote w:type="continuationNotice" w:id="1">
    <w:p w14:paraId="730FAC35" w14:textId="77777777" w:rsidR="0018775F" w:rsidRDefault="00187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4468" w14:textId="77777777" w:rsidR="00767254" w:rsidRDefault="007672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947DD" w14:textId="77777777" w:rsidR="005F5692" w:rsidRPr="00A33DFC" w:rsidRDefault="005F5692" w:rsidP="005F5692">
    <w:pPr>
      <w:pStyle w:val="berschrift1"/>
      <w:spacing w:before="0"/>
      <w:ind w:right="3436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5FEE505" wp14:editId="7EA4E0AE">
          <wp:simplePos x="0" y="0"/>
          <wp:positionH relativeFrom="column">
            <wp:posOffset>4570095</wp:posOffset>
          </wp:positionH>
          <wp:positionV relativeFrom="paragraph">
            <wp:posOffset>-370840</wp:posOffset>
          </wp:positionV>
          <wp:extent cx="2267585" cy="863600"/>
          <wp:effectExtent l="0" t="0" r="0" b="0"/>
          <wp:wrapTight wrapText="bothSides">
            <wp:wrapPolygon edited="0">
              <wp:start x="14880" y="9529"/>
              <wp:lineTo x="363" y="15247"/>
              <wp:lineTo x="363" y="18106"/>
              <wp:lineTo x="7077" y="18106"/>
              <wp:lineTo x="6533" y="20965"/>
              <wp:lineTo x="7621" y="20965"/>
              <wp:lineTo x="15787" y="20965"/>
              <wp:lineTo x="15969" y="20965"/>
              <wp:lineTo x="16876" y="18106"/>
              <wp:lineTo x="17783" y="17629"/>
              <wp:lineTo x="17602" y="15724"/>
              <wp:lineTo x="15787" y="9529"/>
              <wp:lineTo x="14880" y="9529"/>
            </wp:wrapPolygon>
          </wp:wrapTight>
          <wp:docPr id="2" name="Bild 5" descr="UKA-Klinikbezeichnung_Black_weissra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UKA-Klinikbezeichnung_Black_weissra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76B676" w14:textId="77777777" w:rsidR="005F5692" w:rsidRPr="00B261C6" w:rsidRDefault="005F5692" w:rsidP="005F5692">
    <w:pPr>
      <w:rPr>
        <w:sz w:val="4"/>
        <w:szCs w:val="4"/>
      </w:rPr>
    </w:pPr>
  </w:p>
  <w:p w14:paraId="2D42AA28" w14:textId="77777777" w:rsidR="005F5692" w:rsidRDefault="005F5692" w:rsidP="005F5692">
    <w:pPr>
      <w:rPr>
        <w:sz w:val="10"/>
        <w:szCs w:val="10"/>
      </w:rPr>
    </w:pPr>
  </w:p>
  <w:p w14:paraId="71867979" w14:textId="77777777" w:rsidR="005F5692" w:rsidRDefault="005F5692" w:rsidP="005F5692">
    <w:pPr>
      <w:rPr>
        <w:sz w:val="10"/>
        <w:szCs w:val="10"/>
      </w:rPr>
    </w:pPr>
  </w:p>
  <w:p w14:paraId="4EEF18F5" w14:textId="77777777" w:rsidR="005F5692" w:rsidRDefault="005F5692" w:rsidP="005F5692">
    <w:pPr>
      <w:rPr>
        <w:sz w:val="10"/>
        <w:szCs w:val="10"/>
      </w:rPr>
    </w:pPr>
  </w:p>
  <w:p w14:paraId="459D4E8A" w14:textId="77777777" w:rsidR="005F5692" w:rsidRDefault="005F5692" w:rsidP="005F5692">
    <w:pPr>
      <w:rPr>
        <w:sz w:val="10"/>
        <w:szCs w:val="10"/>
      </w:rPr>
    </w:pPr>
  </w:p>
  <w:p w14:paraId="3EDACE50" w14:textId="77777777" w:rsidR="005F5692" w:rsidRPr="003A73F9" w:rsidRDefault="005F5692" w:rsidP="005F5692">
    <w:pPr>
      <w:rPr>
        <w:sz w:val="10"/>
        <w:szCs w:val="10"/>
      </w:rPr>
    </w:pPr>
  </w:p>
  <w:p w14:paraId="6B29A628" w14:textId="77777777" w:rsidR="005F5692" w:rsidRPr="003A73F9" w:rsidRDefault="005F5692" w:rsidP="005F5692">
    <w:pPr>
      <w:rPr>
        <w:sz w:val="10"/>
        <w:szCs w:val="10"/>
      </w:rPr>
    </w:pPr>
  </w:p>
  <w:tbl>
    <w:tblPr>
      <w:tblW w:w="932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58"/>
      <w:gridCol w:w="4669"/>
    </w:tblGrid>
    <w:tr w:rsidR="005F5692" w:rsidRPr="003A73F9" w14:paraId="2AA2E1DD" w14:textId="77777777" w:rsidTr="00C82E35">
      <w:tc>
        <w:tcPr>
          <w:tcW w:w="4658" w:type="dxa"/>
          <w:shd w:val="clear" w:color="auto" w:fill="auto"/>
        </w:tcPr>
        <w:p w14:paraId="37D8373B" w14:textId="77777777" w:rsidR="005F5692" w:rsidRPr="003A73F9" w:rsidRDefault="005F5692" w:rsidP="005F5692">
          <w:pPr>
            <w:keepNext/>
            <w:tabs>
              <w:tab w:val="left" w:pos="1564"/>
              <w:tab w:val="right" w:pos="9356"/>
            </w:tabs>
            <w:rPr>
              <w:sz w:val="10"/>
              <w:szCs w:val="10"/>
            </w:rPr>
          </w:pPr>
        </w:p>
      </w:tc>
      <w:tc>
        <w:tcPr>
          <w:tcW w:w="4669" w:type="dxa"/>
          <w:shd w:val="clear" w:color="auto" w:fill="auto"/>
        </w:tcPr>
        <w:p w14:paraId="7CCB9F15" w14:textId="1670E73C" w:rsidR="005F5692" w:rsidRPr="003A73F9" w:rsidRDefault="005F5692" w:rsidP="005F5692">
          <w:pPr>
            <w:keepNext/>
            <w:tabs>
              <w:tab w:val="left" w:pos="1564"/>
              <w:tab w:val="right" w:pos="9356"/>
            </w:tabs>
            <w:jc w:val="right"/>
            <w:rPr>
              <w:sz w:val="26"/>
              <w:szCs w:val="26"/>
            </w:rPr>
          </w:pPr>
          <w:r>
            <w:rPr>
              <w:sz w:val="26"/>
              <w:szCs w:val="26"/>
            </w:rPr>
            <w:t>Institut für Digitale Medizin</w:t>
          </w:r>
        </w:p>
      </w:tc>
    </w:tr>
  </w:tbl>
  <w:p w14:paraId="0CA1635B" w14:textId="77777777" w:rsidR="00D15BB5" w:rsidRPr="00E37A85" w:rsidRDefault="00D15BB5" w:rsidP="00D15BB5">
    <w:pPr>
      <w:pBdr>
        <w:bottom w:val="single" w:sz="4" w:space="1" w:color="auto"/>
      </w:pBdr>
      <w:jc w:val="left"/>
      <w:rPr>
        <w:rFonts w:ascii="Arial" w:hAnsi="Arial" w:cs="Arial"/>
        <w:b/>
        <w:sz w:val="28"/>
      </w:rPr>
    </w:pPr>
    <w:r w:rsidRPr="00E37A85">
      <w:rPr>
        <w:rFonts w:ascii="Arial" w:hAnsi="Arial" w:cs="Arial"/>
        <w:b/>
        <w:sz w:val="28"/>
      </w:rPr>
      <w:t>Datennutzungsantrag: Machbarkeitsabfrage</w:t>
    </w:r>
  </w:p>
  <w:p w14:paraId="3A1860E3" w14:textId="2EEE192C" w:rsidR="00966389" w:rsidRPr="00F53D59" w:rsidRDefault="00966389" w:rsidP="00F53D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7DEB" w14:textId="77777777" w:rsidR="00757DBD" w:rsidRPr="00A33DFC" w:rsidRDefault="00757DBD" w:rsidP="00757DBD">
    <w:pPr>
      <w:pStyle w:val="berschrift1"/>
      <w:spacing w:before="0"/>
      <w:ind w:right="3436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3885709" wp14:editId="007FF0A8">
          <wp:simplePos x="0" y="0"/>
          <wp:positionH relativeFrom="column">
            <wp:posOffset>4570095</wp:posOffset>
          </wp:positionH>
          <wp:positionV relativeFrom="paragraph">
            <wp:posOffset>-370840</wp:posOffset>
          </wp:positionV>
          <wp:extent cx="2267585" cy="863600"/>
          <wp:effectExtent l="0" t="0" r="0" b="0"/>
          <wp:wrapTight wrapText="bothSides">
            <wp:wrapPolygon edited="0">
              <wp:start x="14880" y="9529"/>
              <wp:lineTo x="363" y="15247"/>
              <wp:lineTo x="363" y="18106"/>
              <wp:lineTo x="7077" y="18106"/>
              <wp:lineTo x="6533" y="20965"/>
              <wp:lineTo x="7621" y="20965"/>
              <wp:lineTo x="15787" y="20965"/>
              <wp:lineTo x="15969" y="20965"/>
              <wp:lineTo x="16876" y="18106"/>
              <wp:lineTo x="17783" y="17629"/>
              <wp:lineTo x="17602" y="15724"/>
              <wp:lineTo x="15787" y="9529"/>
              <wp:lineTo x="14880" y="9529"/>
            </wp:wrapPolygon>
          </wp:wrapTight>
          <wp:docPr id="1" name="Bild 5" descr="UKA-Klinikbezeichnung_Black_weissra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UKA-Klinikbezeichnung_Black_weissra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F5EEF" w14:textId="77777777" w:rsidR="00757DBD" w:rsidRPr="00B261C6" w:rsidRDefault="00757DBD" w:rsidP="00757DBD">
    <w:pPr>
      <w:rPr>
        <w:sz w:val="4"/>
        <w:szCs w:val="4"/>
      </w:rPr>
    </w:pPr>
  </w:p>
  <w:p w14:paraId="48F9EA5D" w14:textId="77777777" w:rsidR="00757DBD" w:rsidRDefault="00757DBD" w:rsidP="00757DBD">
    <w:pPr>
      <w:rPr>
        <w:sz w:val="10"/>
        <w:szCs w:val="10"/>
      </w:rPr>
    </w:pPr>
  </w:p>
  <w:p w14:paraId="36A0CF12" w14:textId="77777777" w:rsidR="00757DBD" w:rsidRDefault="00757DBD" w:rsidP="00757DBD">
    <w:pPr>
      <w:rPr>
        <w:sz w:val="10"/>
        <w:szCs w:val="10"/>
      </w:rPr>
    </w:pPr>
  </w:p>
  <w:p w14:paraId="5234C4D9" w14:textId="77777777" w:rsidR="00757DBD" w:rsidRDefault="00757DBD" w:rsidP="00757DBD">
    <w:pPr>
      <w:rPr>
        <w:sz w:val="10"/>
        <w:szCs w:val="10"/>
      </w:rPr>
    </w:pPr>
  </w:p>
  <w:p w14:paraId="4D709478" w14:textId="77777777" w:rsidR="00757DBD" w:rsidRDefault="00757DBD" w:rsidP="00757DBD">
    <w:pPr>
      <w:rPr>
        <w:sz w:val="10"/>
        <w:szCs w:val="10"/>
      </w:rPr>
    </w:pPr>
  </w:p>
  <w:p w14:paraId="72FC9F0D" w14:textId="77777777" w:rsidR="00757DBD" w:rsidRPr="003A73F9" w:rsidRDefault="00757DBD" w:rsidP="00757DBD">
    <w:pPr>
      <w:rPr>
        <w:sz w:val="10"/>
        <w:szCs w:val="10"/>
      </w:rPr>
    </w:pPr>
  </w:p>
  <w:tbl>
    <w:tblPr>
      <w:tblW w:w="932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58"/>
      <w:gridCol w:w="4669"/>
    </w:tblGrid>
    <w:tr w:rsidR="00757DBD" w:rsidRPr="003A73F9" w14:paraId="4F0EBDE2" w14:textId="77777777" w:rsidTr="00C82E35">
      <w:tc>
        <w:tcPr>
          <w:tcW w:w="4658" w:type="dxa"/>
          <w:shd w:val="clear" w:color="auto" w:fill="auto"/>
        </w:tcPr>
        <w:p w14:paraId="2C01F23D" w14:textId="07E2F27B" w:rsidR="00757DBD" w:rsidRPr="00E37A85" w:rsidRDefault="00E37A85" w:rsidP="00E37A85">
          <w:pPr>
            <w:keepNext/>
            <w:tabs>
              <w:tab w:val="left" w:pos="1564"/>
              <w:tab w:val="right" w:pos="9356"/>
            </w:tabs>
            <w:jc w:val="left"/>
          </w:pPr>
          <w:r w:rsidRPr="00E37A85">
            <w:t>Medizinisches Datenintegrationszentrum (MeDIZ)</w:t>
          </w:r>
        </w:p>
        <w:p w14:paraId="0EE1FDE7" w14:textId="693EDF1B" w:rsidR="00E37A85" w:rsidRPr="00E37A85" w:rsidRDefault="00E37A85" w:rsidP="00757DBD">
          <w:pPr>
            <w:keepNext/>
            <w:tabs>
              <w:tab w:val="left" w:pos="1564"/>
              <w:tab w:val="right" w:pos="9356"/>
            </w:tabs>
          </w:pPr>
        </w:p>
      </w:tc>
      <w:tc>
        <w:tcPr>
          <w:tcW w:w="4669" w:type="dxa"/>
          <w:shd w:val="clear" w:color="auto" w:fill="auto"/>
        </w:tcPr>
        <w:p w14:paraId="0ED651D9" w14:textId="77777777" w:rsidR="00757DBD" w:rsidRPr="00E37A85" w:rsidRDefault="00757DBD" w:rsidP="00E37A85">
          <w:pPr>
            <w:keepNext/>
            <w:tabs>
              <w:tab w:val="left" w:pos="1564"/>
              <w:tab w:val="right" w:pos="9356"/>
            </w:tabs>
            <w:jc w:val="right"/>
            <w:rPr>
              <w:b/>
            </w:rPr>
          </w:pPr>
          <w:r w:rsidRPr="00E37A85">
            <w:rPr>
              <w:b/>
            </w:rPr>
            <w:t>Institut für Digitale Medizin</w:t>
          </w:r>
        </w:p>
      </w:tc>
    </w:tr>
  </w:tbl>
  <w:p w14:paraId="13870C98" w14:textId="084C413A" w:rsidR="00757DBD" w:rsidRPr="00E37A85" w:rsidRDefault="00757DBD" w:rsidP="00E37A85">
    <w:pPr>
      <w:pBdr>
        <w:bottom w:val="single" w:sz="4" w:space="1" w:color="auto"/>
      </w:pBdr>
      <w:jc w:val="left"/>
      <w:rPr>
        <w:rFonts w:ascii="Arial" w:hAnsi="Arial" w:cs="Arial"/>
        <w:b/>
        <w:sz w:val="28"/>
      </w:rPr>
    </w:pPr>
    <w:r w:rsidRPr="00E37A85">
      <w:rPr>
        <w:rFonts w:ascii="Arial" w:hAnsi="Arial" w:cs="Arial"/>
        <w:b/>
        <w:sz w:val="28"/>
      </w:rPr>
      <w:t xml:space="preserve">Datennutzungsantrag: </w:t>
    </w:r>
    <w:r w:rsidR="00233D36" w:rsidRPr="00E37A85">
      <w:rPr>
        <w:rFonts w:ascii="Arial" w:hAnsi="Arial" w:cs="Arial"/>
        <w:b/>
        <w:sz w:val="28"/>
      </w:rPr>
      <w:t>Machbarkeitsabfrage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51824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C3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0C01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2B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569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92F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C0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46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8C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08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7A9E"/>
    <w:multiLevelType w:val="hybridMultilevel"/>
    <w:tmpl w:val="8C0AD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8044F"/>
    <w:multiLevelType w:val="hybridMultilevel"/>
    <w:tmpl w:val="2EF0FD0C"/>
    <w:lvl w:ilvl="0" w:tplc="53C64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E4E39"/>
    <w:multiLevelType w:val="hybridMultilevel"/>
    <w:tmpl w:val="5712E1E0"/>
    <w:lvl w:ilvl="0" w:tplc="5E008A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503F8"/>
    <w:multiLevelType w:val="hybridMultilevel"/>
    <w:tmpl w:val="3C2CB5EC"/>
    <w:lvl w:ilvl="0" w:tplc="0458F18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b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5401C"/>
    <w:multiLevelType w:val="multilevel"/>
    <w:tmpl w:val="859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D1E13"/>
    <w:multiLevelType w:val="hybridMultilevel"/>
    <w:tmpl w:val="77A45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D4028"/>
    <w:multiLevelType w:val="hybridMultilevel"/>
    <w:tmpl w:val="E97AA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96C18"/>
    <w:multiLevelType w:val="hybridMultilevel"/>
    <w:tmpl w:val="3BC42B16"/>
    <w:lvl w:ilvl="0" w:tplc="5E369082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94E89"/>
    <w:multiLevelType w:val="multilevel"/>
    <w:tmpl w:val="254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B954A8"/>
    <w:multiLevelType w:val="hybridMultilevel"/>
    <w:tmpl w:val="A2CE6604"/>
    <w:lvl w:ilvl="0" w:tplc="CCDA5FC6">
      <w:start w:val="9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17AA4"/>
    <w:multiLevelType w:val="multilevel"/>
    <w:tmpl w:val="72E2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300FC"/>
    <w:multiLevelType w:val="hybridMultilevel"/>
    <w:tmpl w:val="4A2613BC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50E3F"/>
    <w:multiLevelType w:val="hybridMultilevel"/>
    <w:tmpl w:val="77F6AF4E"/>
    <w:lvl w:ilvl="0" w:tplc="EE36218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b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695A"/>
    <w:multiLevelType w:val="hybridMultilevel"/>
    <w:tmpl w:val="C12AE20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8F4A58"/>
    <w:multiLevelType w:val="hybridMultilevel"/>
    <w:tmpl w:val="384C1E7E"/>
    <w:lvl w:ilvl="0" w:tplc="7BC81E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9627EA"/>
    <w:multiLevelType w:val="hybridMultilevel"/>
    <w:tmpl w:val="70C6D6EA"/>
    <w:lvl w:ilvl="0" w:tplc="C15C9DAC">
      <w:start w:val="5"/>
      <w:numFmt w:val="bullet"/>
      <w:lvlText w:val=""/>
      <w:lvlJc w:val="left"/>
      <w:pPr>
        <w:ind w:left="360" w:hanging="360"/>
      </w:pPr>
      <w:rPr>
        <w:rFonts w:ascii="Wingdings" w:eastAsia="Calibri" w:hAnsi="Wingdings" w:cs="Calibri" w:hint="default"/>
        <w:b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192200"/>
    <w:multiLevelType w:val="hybridMultilevel"/>
    <w:tmpl w:val="1BC81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B2D5A"/>
    <w:multiLevelType w:val="hybridMultilevel"/>
    <w:tmpl w:val="057EF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0708D"/>
    <w:multiLevelType w:val="hybridMultilevel"/>
    <w:tmpl w:val="AC20D1F2"/>
    <w:lvl w:ilvl="0" w:tplc="AEC2C4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425B7"/>
    <w:multiLevelType w:val="hybridMultilevel"/>
    <w:tmpl w:val="143464AA"/>
    <w:lvl w:ilvl="0" w:tplc="2CECDCDC">
      <w:start w:val="1"/>
      <w:numFmt w:val="bullet"/>
      <w:pStyle w:val="Listenabsatz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691B7F"/>
    <w:multiLevelType w:val="hybridMultilevel"/>
    <w:tmpl w:val="6E82E224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01DB"/>
    <w:multiLevelType w:val="hybridMultilevel"/>
    <w:tmpl w:val="C082C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E0ACB"/>
    <w:multiLevelType w:val="multilevel"/>
    <w:tmpl w:val="A3D2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056EC"/>
    <w:multiLevelType w:val="multilevel"/>
    <w:tmpl w:val="D0D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516E0"/>
    <w:multiLevelType w:val="hybridMultilevel"/>
    <w:tmpl w:val="98428E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412C2"/>
    <w:multiLevelType w:val="hybridMultilevel"/>
    <w:tmpl w:val="9A344F7C"/>
    <w:lvl w:ilvl="0" w:tplc="D3B4489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77B4B"/>
    <w:multiLevelType w:val="hybridMultilevel"/>
    <w:tmpl w:val="683063FE"/>
    <w:lvl w:ilvl="0" w:tplc="5E008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44E1B"/>
    <w:multiLevelType w:val="multilevel"/>
    <w:tmpl w:val="5C82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42EB2"/>
    <w:multiLevelType w:val="hybridMultilevel"/>
    <w:tmpl w:val="C0D6664E"/>
    <w:lvl w:ilvl="0" w:tplc="5E008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C5F03"/>
    <w:multiLevelType w:val="hybridMultilevel"/>
    <w:tmpl w:val="DFC882DA"/>
    <w:lvl w:ilvl="0" w:tplc="04070013">
      <w:start w:val="1"/>
      <w:numFmt w:val="upperRoman"/>
      <w:lvlText w:val="%1."/>
      <w:lvlJc w:val="righ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3"/>
  </w:num>
  <w:num w:numId="13">
    <w:abstractNumId w:val="11"/>
  </w:num>
  <w:num w:numId="14">
    <w:abstractNumId w:val="34"/>
  </w:num>
  <w:num w:numId="15">
    <w:abstractNumId w:val="12"/>
  </w:num>
  <w:num w:numId="16">
    <w:abstractNumId w:val="15"/>
  </w:num>
  <w:num w:numId="17">
    <w:abstractNumId w:val="16"/>
  </w:num>
  <w:num w:numId="18">
    <w:abstractNumId w:val="10"/>
  </w:num>
  <w:num w:numId="19">
    <w:abstractNumId w:val="38"/>
  </w:num>
  <w:num w:numId="20">
    <w:abstractNumId w:val="31"/>
  </w:num>
  <w:num w:numId="21">
    <w:abstractNumId w:val="26"/>
  </w:num>
  <w:num w:numId="22">
    <w:abstractNumId w:val="27"/>
  </w:num>
  <w:num w:numId="23">
    <w:abstractNumId w:val="30"/>
  </w:num>
  <w:num w:numId="24">
    <w:abstractNumId w:val="13"/>
  </w:num>
  <w:num w:numId="25">
    <w:abstractNumId w:val="22"/>
  </w:num>
  <w:num w:numId="26">
    <w:abstractNumId w:val="25"/>
  </w:num>
  <w:num w:numId="27">
    <w:abstractNumId w:val="36"/>
  </w:num>
  <w:num w:numId="28">
    <w:abstractNumId w:val="24"/>
  </w:num>
  <w:num w:numId="29">
    <w:abstractNumId w:val="35"/>
  </w:num>
  <w:num w:numId="30">
    <w:abstractNumId w:val="28"/>
  </w:num>
  <w:num w:numId="31">
    <w:abstractNumId w:val="39"/>
  </w:num>
  <w:num w:numId="32">
    <w:abstractNumId w:val="29"/>
  </w:num>
  <w:num w:numId="33">
    <w:abstractNumId w:val="21"/>
  </w:num>
  <w:num w:numId="34">
    <w:abstractNumId w:val="19"/>
  </w:num>
  <w:num w:numId="35">
    <w:abstractNumId w:val="17"/>
  </w:num>
  <w:num w:numId="36">
    <w:abstractNumId w:val="20"/>
  </w:num>
  <w:num w:numId="37">
    <w:abstractNumId w:val="18"/>
  </w:num>
  <w:num w:numId="38">
    <w:abstractNumId w:val="32"/>
  </w:num>
  <w:num w:numId="39">
    <w:abstractNumId w:val="37"/>
  </w:num>
  <w:num w:numId="40">
    <w:abstractNumId w:val="1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A7"/>
    <w:rsid w:val="00001208"/>
    <w:rsid w:val="00003CB5"/>
    <w:rsid w:val="00011CB8"/>
    <w:rsid w:val="00020746"/>
    <w:rsid w:val="000234E0"/>
    <w:rsid w:val="00027DF6"/>
    <w:rsid w:val="00032340"/>
    <w:rsid w:val="00042DAE"/>
    <w:rsid w:val="00043BC9"/>
    <w:rsid w:val="00050772"/>
    <w:rsid w:val="00055865"/>
    <w:rsid w:val="00056F85"/>
    <w:rsid w:val="0006637A"/>
    <w:rsid w:val="000712B1"/>
    <w:rsid w:val="000732B1"/>
    <w:rsid w:val="00073AAF"/>
    <w:rsid w:val="00074EDC"/>
    <w:rsid w:val="00080D03"/>
    <w:rsid w:val="000810E6"/>
    <w:rsid w:val="0008228C"/>
    <w:rsid w:val="00090D0D"/>
    <w:rsid w:val="00092700"/>
    <w:rsid w:val="00093C00"/>
    <w:rsid w:val="000A4FBC"/>
    <w:rsid w:val="000B4793"/>
    <w:rsid w:val="000C5748"/>
    <w:rsid w:val="000D4F14"/>
    <w:rsid w:val="000D5A38"/>
    <w:rsid w:val="000E1762"/>
    <w:rsid w:val="000E7C66"/>
    <w:rsid w:val="000F6E1B"/>
    <w:rsid w:val="00100754"/>
    <w:rsid w:val="0010354B"/>
    <w:rsid w:val="001038D7"/>
    <w:rsid w:val="00135A52"/>
    <w:rsid w:val="00143844"/>
    <w:rsid w:val="00143D51"/>
    <w:rsid w:val="0014632D"/>
    <w:rsid w:val="0015249C"/>
    <w:rsid w:val="00172606"/>
    <w:rsid w:val="00181675"/>
    <w:rsid w:val="0018276E"/>
    <w:rsid w:val="0018574F"/>
    <w:rsid w:val="0018775F"/>
    <w:rsid w:val="001904D8"/>
    <w:rsid w:val="001B05C4"/>
    <w:rsid w:val="001B2D8E"/>
    <w:rsid w:val="001D12E8"/>
    <w:rsid w:val="001E1B71"/>
    <w:rsid w:val="001E37CD"/>
    <w:rsid w:val="001E75EB"/>
    <w:rsid w:val="00210F81"/>
    <w:rsid w:val="00211F12"/>
    <w:rsid w:val="00224DC2"/>
    <w:rsid w:val="0022523B"/>
    <w:rsid w:val="00230202"/>
    <w:rsid w:val="00232509"/>
    <w:rsid w:val="00233D36"/>
    <w:rsid w:val="0024018E"/>
    <w:rsid w:val="00242366"/>
    <w:rsid w:val="002443EF"/>
    <w:rsid w:val="00252CE7"/>
    <w:rsid w:val="00252D99"/>
    <w:rsid w:val="002530DB"/>
    <w:rsid w:val="00254041"/>
    <w:rsid w:val="0025483E"/>
    <w:rsid w:val="00262766"/>
    <w:rsid w:val="002675D5"/>
    <w:rsid w:val="0027760A"/>
    <w:rsid w:val="0029125B"/>
    <w:rsid w:val="00294D07"/>
    <w:rsid w:val="00295401"/>
    <w:rsid w:val="002C0DEA"/>
    <w:rsid w:val="002C202C"/>
    <w:rsid w:val="002D01D5"/>
    <w:rsid w:val="002D2EF4"/>
    <w:rsid w:val="002D5EDC"/>
    <w:rsid w:val="002D6DE3"/>
    <w:rsid w:val="002E11F1"/>
    <w:rsid w:val="002F06CC"/>
    <w:rsid w:val="002F2CB7"/>
    <w:rsid w:val="002F6FA0"/>
    <w:rsid w:val="00301AAE"/>
    <w:rsid w:val="00312497"/>
    <w:rsid w:val="00312F43"/>
    <w:rsid w:val="003153C9"/>
    <w:rsid w:val="00317F13"/>
    <w:rsid w:val="00322051"/>
    <w:rsid w:val="00323E8C"/>
    <w:rsid w:val="003255DA"/>
    <w:rsid w:val="00326CCD"/>
    <w:rsid w:val="00333525"/>
    <w:rsid w:val="0035704E"/>
    <w:rsid w:val="00385AAF"/>
    <w:rsid w:val="00386B05"/>
    <w:rsid w:val="0039168A"/>
    <w:rsid w:val="00392F16"/>
    <w:rsid w:val="003A1DD7"/>
    <w:rsid w:val="003B46E5"/>
    <w:rsid w:val="003C5B30"/>
    <w:rsid w:val="003C77A2"/>
    <w:rsid w:val="003D267C"/>
    <w:rsid w:val="003F0D96"/>
    <w:rsid w:val="003F4EA3"/>
    <w:rsid w:val="00403CAC"/>
    <w:rsid w:val="00412A1D"/>
    <w:rsid w:val="004208F3"/>
    <w:rsid w:val="00422B9F"/>
    <w:rsid w:val="00427BDA"/>
    <w:rsid w:val="004518AE"/>
    <w:rsid w:val="004545F0"/>
    <w:rsid w:val="004643B8"/>
    <w:rsid w:val="004647F5"/>
    <w:rsid w:val="00480A95"/>
    <w:rsid w:val="0048103A"/>
    <w:rsid w:val="004834BF"/>
    <w:rsid w:val="00484ADD"/>
    <w:rsid w:val="00497B02"/>
    <w:rsid w:val="004A1B5C"/>
    <w:rsid w:val="004C2DE3"/>
    <w:rsid w:val="004D00B2"/>
    <w:rsid w:val="004D16E6"/>
    <w:rsid w:val="004D1D63"/>
    <w:rsid w:val="004E7D52"/>
    <w:rsid w:val="0050709C"/>
    <w:rsid w:val="0052044C"/>
    <w:rsid w:val="0052148E"/>
    <w:rsid w:val="005318DB"/>
    <w:rsid w:val="00536617"/>
    <w:rsid w:val="00546FCC"/>
    <w:rsid w:val="00562613"/>
    <w:rsid w:val="00564B29"/>
    <w:rsid w:val="00571429"/>
    <w:rsid w:val="00575E17"/>
    <w:rsid w:val="0058343F"/>
    <w:rsid w:val="005A1D86"/>
    <w:rsid w:val="005A3B92"/>
    <w:rsid w:val="005B19EE"/>
    <w:rsid w:val="005C1DA6"/>
    <w:rsid w:val="005C40C4"/>
    <w:rsid w:val="005C6F9A"/>
    <w:rsid w:val="005D2F70"/>
    <w:rsid w:val="005D3D62"/>
    <w:rsid w:val="005D67C5"/>
    <w:rsid w:val="005E04FB"/>
    <w:rsid w:val="005F5692"/>
    <w:rsid w:val="005F6FB4"/>
    <w:rsid w:val="006033B5"/>
    <w:rsid w:val="00606FD0"/>
    <w:rsid w:val="00612EB5"/>
    <w:rsid w:val="00624BBD"/>
    <w:rsid w:val="00644FB9"/>
    <w:rsid w:val="0064625E"/>
    <w:rsid w:val="00647F6B"/>
    <w:rsid w:val="006563DD"/>
    <w:rsid w:val="00663211"/>
    <w:rsid w:val="006655A6"/>
    <w:rsid w:val="006659D8"/>
    <w:rsid w:val="00672532"/>
    <w:rsid w:val="0068187E"/>
    <w:rsid w:val="00692245"/>
    <w:rsid w:val="00692AD2"/>
    <w:rsid w:val="006A2321"/>
    <w:rsid w:val="006A6B0D"/>
    <w:rsid w:val="006C0593"/>
    <w:rsid w:val="006C1741"/>
    <w:rsid w:val="006C2986"/>
    <w:rsid w:val="006C3FA7"/>
    <w:rsid w:val="006D0CE4"/>
    <w:rsid w:val="006D49BC"/>
    <w:rsid w:val="006F7EB9"/>
    <w:rsid w:val="00700E33"/>
    <w:rsid w:val="00730C46"/>
    <w:rsid w:val="007322AC"/>
    <w:rsid w:val="00741257"/>
    <w:rsid w:val="00741DFC"/>
    <w:rsid w:val="00755491"/>
    <w:rsid w:val="00757DBD"/>
    <w:rsid w:val="00760F8A"/>
    <w:rsid w:val="00764C91"/>
    <w:rsid w:val="00767254"/>
    <w:rsid w:val="00771E18"/>
    <w:rsid w:val="00784A10"/>
    <w:rsid w:val="00787D17"/>
    <w:rsid w:val="00790790"/>
    <w:rsid w:val="0079216B"/>
    <w:rsid w:val="0079417C"/>
    <w:rsid w:val="007B14BA"/>
    <w:rsid w:val="007B4FA6"/>
    <w:rsid w:val="007B653C"/>
    <w:rsid w:val="007C0AD4"/>
    <w:rsid w:val="007C0C9E"/>
    <w:rsid w:val="007D080A"/>
    <w:rsid w:val="007D61B4"/>
    <w:rsid w:val="007F1AA4"/>
    <w:rsid w:val="007F50A3"/>
    <w:rsid w:val="007F522A"/>
    <w:rsid w:val="007F5734"/>
    <w:rsid w:val="00813E0B"/>
    <w:rsid w:val="00814228"/>
    <w:rsid w:val="00833440"/>
    <w:rsid w:val="008340D1"/>
    <w:rsid w:val="00835F80"/>
    <w:rsid w:val="00840A1C"/>
    <w:rsid w:val="008414BA"/>
    <w:rsid w:val="00847152"/>
    <w:rsid w:val="008508FB"/>
    <w:rsid w:val="0085773A"/>
    <w:rsid w:val="008776CD"/>
    <w:rsid w:val="00884B3D"/>
    <w:rsid w:val="00885B00"/>
    <w:rsid w:val="008920F6"/>
    <w:rsid w:val="00892B44"/>
    <w:rsid w:val="00893EA2"/>
    <w:rsid w:val="008963EB"/>
    <w:rsid w:val="00897665"/>
    <w:rsid w:val="008A1F14"/>
    <w:rsid w:val="008A69A1"/>
    <w:rsid w:val="008B1596"/>
    <w:rsid w:val="008B30A9"/>
    <w:rsid w:val="008B7BAB"/>
    <w:rsid w:val="008D104A"/>
    <w:rsid w:val="008D14FF"/>
    <w:rsid w:val="008D4CC5"/>
    <w:rsid w:val="008D657F"/>
    <w:rsid w:val="008E43D2"/>
    <w:rsid w:val="008F0F46"/>
    <w:rsid w:val="0090714F"/>
    <w:rsid w:val="00907323"/>
    <w:rsid w:val="009428AE"/>
    <w:rsid w:val="0094545A"/>
    <w:rsid w:val="00946AD8"/>
    <w:rsid w:val="00946F8E"/>
    <w:rsid w:val="00957424"/>
    <w:rsid w:val="009652E6"/>
    <w:rsid w:val="00966389"/>
    <w:rsid w:val="0098082A"/>
    <w:rsid w:val="00981E24"/>
    <w:rsid w:val="00984E5B"/>
    <w:rsid w:val="00985937"/>
    <w:rsid w:val="009970BD"/>
    <w:rsid w:val="009B2132"/>
    <w:rsid w:val="009B6D4A"/>
    <w:rsid w:val="009C3401"/>
    <w:rsid w:val="009D14B2"/>
    <w:rsid w:val="009E0D0D"/>
    <w:rsid w:val="009E4997"/>
    <w:rsid w:val="009E60B1"/>
    <w:rsid w:val="009F07E2"/>
    <w:rsid w:val="009F303C"/>
    <w:rsid w:val="00A04BCD"/>
    <w:rsid w:val="00A051EF"/>
    <w:rsid w:val="00A21814"/>
    <w:rsid w:val="00A2267A"/>
    <w:rsid w:val="00A2540E"/>
    <w:rsid w:val="00A376DD"/>
    <w:rsid w:val="00A4037D"/>
    <w:rsid w:val="00A413F7"/>
    <w:rsid w:val="00A41A30"/>
    <w:rsid w:val="00A42E57"/>
    <w:rsid w:val="00A46E27"/>
    <w:rsid w:val="00A51941"/>
    <w:rsid w:val="00A5593D"/>
    <w:rsid w:val="00A57102"/>
    <w:rsid w:val="00A6233C"/>
    <w:rsid w:val="00A67561"/>
    <w:rsid w:val="00A80828"/>
    <w:rsid w:val="00A85C1B"/>
    <w:rsid w:val="00A90F5C"/>
    <w:rsid w:val="00A95661"/>
    <w:rsid w:val="00AA7B32"/>
    <w:rsid w:val="00AC036A"/>
    <w:rsid w:val="00AC0DAD"/>
    <w:rsid w:val="00AD0E25"/>
    <w:rsid w:val="00AE32D8"/>
    <w:rsid w:val="00AF099F"/>
    <w:rsid w:val="00AF2835"/>
    <w:rsid w:val="00AF74A8"/>
    <w:rsid w:val="00B06C08"/>
    <w:rsid w:val="00B11C80"/>
    <w:rsid w:val="00B260F7"/>
    <w:rsid w:val="00B26434"/>
    <w:rsid w:val="00B33C56"/>
    <w:rsid w:val="00B43AA3"/>
    <w:rsid w:val="00B53EEC"/>
    <w:rsid w:val="00B54EC8"/>
    <w:rsid w:val="00B65046"/>
    <w:rsid w:val="00B70ECF"/>
    <w:rsid w:val="00B90232"/>
    <w:rsid w:val="00B93693"/>
    <w:rsid w:val="00B9624B"/>
    <w:rsid w:val="00BA5318"/>
    <w:rsid w:val="00BA55CB"/>
    <w:rsid w:val="00BA6697"/>
    <w:rsid w:val="00BB32A7"/>
    <w:rsid w:val="00BB3329"/>
    <w:rsid w:val="00BB42F1"/>
    <w:rsid w:val="00BC73CC"/>
    <w:rsid w:val="00BE6776"/>
    <w:rsid w:val="00BF4E40"/>
    <w:rsid w:val="00C04FD2"/>
    <w:rsid w:val="00C06EE7"/>
    <w:rsid w:val="00C1154A"/>
    <w:rsid w:val="00C15CD9"/>
    <w:rsid w:val="00C17667"/>
    <w:rsid w:val="00C17BC3"/>
    <w:rsid w:val="00C2682D"/>
    <w:rsid w:val="00C31AB2"/>
    <w:rsid w:val="00C33400"/>
    <w:rsid w:val="00C33A97"/>
    <w:rsid w:val="00C36D43"/>
    <w:rsid w:val="00C4089D"/>
    <w:rsid w:val="00C51747"/>
    <w:rsid w:val="00C65E85"/>
    <w:rsid w:val="00C665E3"/>
    <w:rsid w:val="00C82C09"/>
    <w:rsid w:val="00C82FA5"/>
    <w:rsid w:val="00C83CAD"/>
    <w:rsid w:val="00C845C3"/>
    <w:rsid w:val="00C945B8"/>
    <w:rsid w:val="00CA0B41"/>
    <w:rsid w:val="00CA12F2"/>
    <w:rsid w:val="00CA3857"/>
    <w:rsid w:val="00CA4609"/>
    <w:rsid w:val="00CA63E5"/>
    <w:rsid w:val="00CC09F1"/>
    <w:rsid w:val="00CC4A81"/>
    <w:rsid w:val="00CC51BB"/>
    <w:rsid w:val="00CD5A29"/>
    <w:rsid w:val="00CE003F"/>
    <w:rsid w:val="00CE253D"/>
    <w:rsid w:val="00CE2800"/>
    <w:rsid w:val="00CE62CB"/>
    <w:rsid w:val="00D124CD"/>
    <w:rsid w:val="00D13DDC"/>
    <w:rsid w:val="00D15BB5"/>
    <w:rsid w:val="00D27DB1"/>
    <w:rsid w:val="00D31EF0"/>
    <w:rsid w:val="00D327FC"/>
    <w:rsid w:val="00D32BB4"/>
    <w:rsid w:val="00D379AB"/>
    <w:rsid w:val="00D433FE"/>
    <w:rsid w:val="00D572A0"/>
    <w:rsid w:val="00D605BB"/>
    <w:rsid w:val="00D64FAE"/>
    <w:rsid w:val="00D721B7"/>
    <w:rsid w:val="00D73ED3"/>
    <w:rsid w:val="00D76526"/>
    <w:rsid w:val="00DA01E0"/>
    <w:rsid w:val="00DA5D4B"/>
    <w:rsid w:val="00DB247B"/>
    <w:rsid w:val="00DC090A"/>
    <w:rsid w:val="00DC3DE9"/>
    <w:rsid w:val="00DD6491"/>
    <w:rsid w:val="00DD7246"/>
    <w:rsid w:val="00DE70BC"/>
    <w:rsid w:val="00DE72E5"/>
    <w:rsid w:val="00E0237D"/>
    <w:rsid w:val="00E03225"/>
    <w:rsid w:val="00E22908"/>
    <w:rsid w:val="00E22C3A"/>
    <w:rsid w:val="00E25060"/>
    <w:rsid w:val="00E337DF"/>
    <w:rsid w:val="00E36840"/>
    <w:rsid w:val="00E37A85"/>
    <w:rsid w:val="00E56AB2"/>
    <w:rsid w:val="00E57A46"/>
    <w:rsid w:val="00E617D6"/>
    <w:rsid w:val="00E72451"/>
    <w:rsid w:val="00E771CC"/>
    <w:rsid w:val="00E77AF3"/>
    <w:rsid w:val="00E837FC"/>
    <w:rsid w:val="00E8395E"/>
    <w:rsid w:val="00E868A7"/>
    <w:rsid w:val="00E908A8"/>
    <w:rsid w:val="00E94926"/>
    <w:rsid w:val="00E95C32"/>
    <w:rsid w:val="00EA0E7E"/>
    <w:rsid w:val="00EA1723"/>
    <w:rsid w:val="00EB206D"/>
    <w:rsid w:val="00EB3D67"/>
    <w:rsid w:val="00EB40F5"/>
    <w:rsid w:val="00EB5D41"/>
    <w:rsid w:val="00EB7885"/>
    <w:rsid w:val="00EC1E67"/>
    <w:rsid w:val="00EC5862"/>
    <w:rsid w:val="00EE3BF9"/>
    <w:rsid w:val="00EE4400"/>
    <w:rsid w:val="00F01168"/>
    <w:rsid w:val="00F0596E"/>
    <w:rsid w:val="00F10772"/>
    <w:rsid w:val="00F11250"/>
    <w:rsid w:val="00F12FFB"/>
    <w:rsid w:val="00F22BFD"/>
    <w:rsid w:val="00F31DE9"/>
    <w:rsid w:val="00F341D8"/>
    <w:rsid w:val="00F34F48"/>
    <w:rsid w:val="00F41397"/>
    <w:rsid w:val="00F44515"/>
    <w:rsid w:val="00F452B6"/>
    <w:rsid w:val="00F50EB5"/>
    <w:rsid w:val="00F53C66"/>
    <w:rsid w:val="00F53D59"/>
    <w:rsid w:val="00F561CF"/>
    <w:rsid w:val="00F66765"/>
    <w:rsid w:val="00F754DA"/>
    <w:rsid w:val="00F76D5F"/>
    <w:rsid w:val="00F8083A"/>
    <w:rsid w:val="00F95A58"/>
    <w:rsid w:val="00F95B46"/>
    <w:rsid w:val="00FA21DC"/>
    <w:rsid w:val="00FA3151"/>
    <w:rsid w:val="00FA4ED4"/>
    <w:rsid w:val="00FA66A0"/>
    <w:rsid w:val="00FB1010"/>
    <w:rsid w:val="00FB1A71"/>
    <w:rsid w:val="00FB2243"/>
    <w:rsid w:val="00FB2DDA"/>
    <w:rsid w:val="00FB6BF8"/>
    <w:rsid w:val="00FB7623"/>
    <w:rsid w:val="00FD182B"/>
    <w:rsid w:val="00FD7808"/>
    <w:rsid w:val="00FE0256"/>
    <w:rsid w:val="00FE0B3C"/>
    <w:rsid w:val="00FE55F9"/>
    <w:rsid w:val="00FF0DD3"/>
    <w:rsid w:val="00FF333E"/>
    <w:rsid w:val="00FF3A57"/>
    <w:rsid w:val="0B8786DD"/>
    <w:rsid w:val="2011D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8ACA9"/>
  <w15:docId w15:val="{8E0463D5-6B0E-4E5F-8490-B6EF355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40C4"/>
    <w:pPr>
      <w:spacing w:after="0" w:line="240" w:lineRule="auto"/>
      <w:jc w:val="both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C3A"/>
    <w:pPr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C3A"/>
    <w:pPr>
      <w:keepNext/>
      <w:keepLines/>
      <w:spacing w:before="200" w:after="120" w:line="276" w:lineRule="auto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C3A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6F8E"/>
    <w:pPr>
      <w:keepNext/>
      <w:keepLines/>
      <w:spacing w:after="200" w:line="276" w:lineRule="auto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rsid w:val="00E77AF3"/>
    <w:pPr>
      <w:spacing w:before="240" w:after="60"/>
      <w:outlineLvl w:val="4"/>
    </w:pPr>
    <w:rPr>
      <w:b/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102"/>
    <w:rPr>
      <w:rFonts w:eastAsiaTheme="minorHAnsi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102"/>
    <w:rPr>
      <w:rFonts w:ascii="Tahoma" w:hAnsi="Tahoma" w:cs="Tahoma"/>
      <w:sz w:val="16"/>
      <w:szCs w:val="16"/>
    </w:rPr>
  </w:style>
  <w:style w:type="paragraph" w:styleId="Kopfzeile">
    <w:name w:val="header"/>
    <w:link w:val="KopfzeileZchn"/>
    <w:uiPriority w:val="99"/>
    <w:unhideWhenUsed/>
    <w:qFormat/>
    <w:rsid w:val="004D00B2"/>
    <w:pPr>
      <w:tabs>
        <w:tab w:val="center" w:pos="4536"/>
        <w:tab w:val="right" w:pos="9356"/>
      </w:tabs>
      <w:spacing w:after="0" w:line="240" w:lineRule="auto"/>
    </w:pPr>
    <w:rPr>
      <w:b/>
      <w:spacing w:val="-14"/>
      <w:sz w:val="38"/>
      <w:szCs w:val="38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0B2"/>
    <w:rPr>
      <w:b/>
      <w:spacing w:val="-14"/>
      <w:sz w:val="38"/>
      <w:szCs w:val="38"/>
    </w:rPr>
  </w:style>
  <w:style w:type="paragraph" w:styleId="Fuzeile">
    <w:name w:val="footer"/>
    <w:link w:val="FuzeileZchn"/>
    <w:uiPriority w:val="99"/>
    <w:unhideWhenUsed/>
    <w:qFormat/>
    <w:rsid w:val="00EE4400"/>
    <w:pPr>
      <w:tabs>
        <w:tab w:val="left" w:pos="3828"/>
        <w:tab w:val="right" w:pos="9072"/>
      </w:tabs>
      <w:spacing w:line="282" w:lineRule="auto"/>
    </w:pPr>
    <w:rPr>
      <w:rFonts w:eastAsia="Times New Roman" w:cs="Tahoma"/>
      <w:noProof/>
      <w:color w:val="A6A6A6" w:themeColor="background1" w:themeShade="A6"/>
      <w:sz w:val="15"/>
      <w:szCs w:val="15"/>
      <w:lang w:val="en-US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E4400"/>
    <w:rPr>
      <w:rFonts w:eastAsia="Times New Roman" w:cs="Tahoma"/>
      <w:noProof/>
      <w:color w:val="A6A6A6" w:themeColor="background1" w:themeShade="A6"/>
      <w:sz w:val="15"/>
      <w:szCs w:val="15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E77AF3"/>
    <w:rPr>
      <w:rFonts w:ascii="Tahoma" w:eastAsia="Times New Roman" w:hAnsi="Tahoma" w:cs="Times New Roman"/>
      <w:b/>
      <w:bCs/>
      <w:iCs/>
      <w:sz w:val="20"/>
      <w:szCs w:val="26"/>
      <w:lang w:eastAsia="de-DE"/>
    </w:rPr>
  </w:style>
  <w:style w:type="paragraph" w:customStyle="1" w:styleId="Text">
    <w:name w:val="Text"/>
    <w:basedOn w:val="Standard"/>
    <w:rsid w:val="00672532"/>
  </w:style>
  <w:style w:type="character" w:styleId="Hyperlink">
    <w:name w:val="Hyperlink"/>
    <w:basedOn w:val="Absatz-Standardschriftart"/>
    <w:uiPriority w:val="99"/>
    <w:unhideWhenUsed/>
    <w:rsid w:val="00A85C1B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2C3A"/>
    <w:rPr>
      <w:rFonts w:eastAsia="Times New Roman" w:cs="Times New Roman"/>
      <w:b/>
      <w:sz w:val="28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C3A"/>
    <w:rPr>
      <w:rFonts w:eastAsiaTheme="majorEastAsia" w:cstheme="majorBidi"/>
      <w:b/>
      <w:bCs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C3A"/>
    <w:rPr>
      <w:rFonts w:eastAsiaTheme="majorEastAsia" w:cstheme="majorBidi"/>
      <w:b/>
      <w:bCs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6F8E"/>
    <w:rPr>
      <w:rFonts w:ascii="Tahoma" w:eastAsiaTheme="majorEastAsia" w:hAnsi="Tahoma" w:cstheme="majorBidi"/>
      <w:b/>
      <w:bCs/>
      <w:iCs/>
      <w:sz w:val="24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4D00B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00B2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qFormat/>
    <w:rsid w:val="004D00B2"/>
    <w:rPr>
      <w:vertAlign w:val="superscript"/>
    </w:rPr>
  </w:style>
  <w:style w:type="paragraph" w:customStyle="1" w:styleId="Kopfzeile2">
    <w:name w:val="Kopfzeile 2"/>
    <w:basedOn w:val="Kopfzeile"/>
    <w:qFormat/>
    <w:rsid w:val="004D00B2"/>
    <w:pPr>
      <w:tabs>
        <w:tab w:val="clear" w:pos="9356"/>
        <w:tab w:val="right" w:pos="9072"/>
      </w:tabs>
    </w:pPr>
    <w:rPr>
      <w:b w:val="0"/>
      <w:sz w:val="22"/>
      <w:szCs w:val="22"/>
    </w:rPr>
  </w:style>
  <w:style w:type="paragraph" w:styleId="Listenabsatz">
    <w:name w:val="List Paragraph"/>
    <w:basedOn w:val="Standard"/>
    <w:uiPriority w:val="34"/>
    <w:qFormat/>
    <w:rsid w:val="0022523B"/>
    <w:pPr>
      <w:numPr>
        <w:numId w:val="11"/>
      </w:numPr>
      <w:spacing w:before="120" w:after="1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C3FA7"/>
    <w:rPr>
      <w:color w:val="808080"/>
    </w:rPr>
  </w:style>
  <w:style w:type="table" w:styleId="Tabellenraster">
    <w:name w:val="Table Grid"/>
    <w:basedOn w:val="NormaleTabelle"/>
    <w:uiPriority w:val="59"/>
    <w:unhideWhenUsed/>
    <w:rsid w:val="00F0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F011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1">
    <w:name w:val="Grid Table 2 Accent 1"/>
    <w:basedOn w:val="NormaleTabelle"/>
    <w:uiPriority w:val="47"/>
    <w:rsid w:val="00F0116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3">
    <w:name w:val="Grid Table 2 Accent 3"/>
    <w:basedOn w:val="NormaleTabelle"/>
    <w:uiPriority w:val="47"/>
    <w:rsid w:val="00F0116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2954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1007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754"/>
    <w:rPr>
      <w:rFonts w:eastAsia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5C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5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5C3"/>
    <w:rPr>
      <w:rFonts w:eastAsia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2643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6617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FA3151"/>
    <w:pPr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A3151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rsid w:val="0098082A"/>
    <w:pPr>
      <w:spacing w:after="0" w:line="240" w:lineRule="auto"/>
    </w:pPr>
    <w:rPr>
      <w:rFonts w:eastAsia="Times New Roman" w:cs="Times New Roman"/>
      <w:lang w:eastAsia="de-DE"/>
    </w:rPr>
  </w:style>
  <w:style w:type="table" w:styleId="Gitternetztabelle1hell">
    <w:name w:val="Grid Table 1 Light"/>
    <w:basedOn w:val="NormaleTabelle"/>
    <w:uiPriority w:val="46"/>
    <w:rsid w:val="00DD72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uiPriority w:val="99"/>
    <w:unhideWhenUsed/>
    <w:rsid w:val="009663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757DBD"/>
    <w:rPr>
      <w:i/>
      <w:iCs/>
    </w:rPr>
  </w:style>
  <w:style w:type="character" w:styleId="Fett">
    <w:name w:val="Strong"/>
    <w:basedOn w:val="Absatz-Standardschriftart"/>
    <w:uiPriority w:val="22"/>
    <w:qFormat/>
    <w:rsid w:val="00757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MF\Vorlagen\MII_Vorlagen\Word\Vorlage_MI-I_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D57F1862831D4BB9EDE5483CD6681D" ma:contentTypeVersion="9" ma:contentTypeDescription="Ein neues Dokument erstellen." ma:contentTypeScope="" ma:versionID="c0775101216cc779659f16ebe15fbd87">
  <xsd:schema xmlns:xsd="http://www.w3.org/2001/XMLSchema" xmlns:xs="http://www.w3.org/2001/XMLSchema" xmlns:p="http://schemas.microsoft.com/office/2006/metadata/properties" xmlns:ns2="25ac0103-a3b3-435d-b8a8-4bacab8b45d2" targetNamespace="http://schemas.microsoft.com/office/2006/metadata/properties" ma:root="true" ma:fieldsID="69c325c7d19ee68b0d63f032deaaa554" ns2:_="">
    <xsd:import namespace="25ac0103-a3b3-435d-b8a8-4bacab8b4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0103-a3b3-435d-b8a8-4bacab8b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7EFC-8108-4F40-928F-E9D445C5E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0103-a3b3-435d-b8a8-4bacab8b4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5B8E8-D857-4268-BC0D-07A272B86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DFF067-2EEE-495C-A593-88DB4F388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2C277-5B00-47C7-B7C6-0220C99F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Vorlage_MI-I_Dokument.dotx</Template>
  <TotalTime>0</TotalTime>
  <Pages>3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Spitzmüller, Lorena</dc:creator>
  <cp:lastModifiedBy>Melanie Mergenthaler</cp:lastModifiedBy>
  <cp:revision>2</cp:revision>
  <cp:lastPrinted>2020-05-18T16:52:00Z</cp:lastPrinted>
  <dcterms:created xsi:type="dcterms:W3CDTF">2025-11-25T11:08:00Z</dcterms:created>
  <dcterms:modified xsi:type="dcterms:W3CDTF">2025-11-25T11:08:00Z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0x01010007D57F1862831D4BB9EDE5483CD6681D</vt:lpwstr>
  </property>
</Properties>
</file>